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BF" w:rsidRPr="00B406F8" w:rsidRDefault="009310BF" w:rsidP="004D7ADA">
      <w:pPr>
        <w:jc w:val="center"/>
        <w:rPr>
          <w:rFonts w:ascii="Times New Roman" w:hAnsi="Times New Roman" w:cs="Times New Roman"/>
          <w:sz w:val="28"/>
          <w:szCs w:val="28"/>
        </w:rPr>
      </w:pPr>
    </w:p>
    <w:p w:rsidR="009310BF" w:rsidRPr="00B406F8" w:rsidRDefault="009310BF" w:rsidP="004D7ADA">
      <w:pPr>
        <w:jc w:val="center"/>
        <w:rPr>
          <w:rFonts w:ascii="Times New Roman" w:hAnsi="Times New Roman" w:cs="Times New Roman"/>
          <w:sz w:val="28"/>
          <w:szCs w:val="28"/>
        </w:rPr>
      </w:pPr>
      <w:r w:rsidRPr="00B406F8">
        <w:rPr>
          <w:rFonts w:ascii="Times New Roman" w:hAnsi="Times New Roman" w:cs="Times New Roman"/>
          <w:sz w:val="28"/>
          <w:szCs w:val="28"/>
        </w:rPr>
        <w:t xml:space="preserve">МБДОУ «Детский сад «Лукоморье» </w:t>
      </w:r>
    </w:p>
    <w:p w:rsidR="009310BF" w:rsidRPr="00B406F8" w:rsidRDefault="009310BF" w:rsidP="004D7ADA">
      <w:pPr>
        <w:jc w:val="center"/>
        <w:rPr>
          <w:rFonts w:ascii="Times New Roman" w:hAnsi="Times New Roman" w:cs="Times New Roman"/>
          <w:sz w:val="28"/>
          <w:szCs w:val="28"/>
        </w:rPr>
      </w:pPr>
      <w:r w:rsidRPr="00B406F8">
        <w:rPr>
          <w:rFonts w:ascii="Times New Roman" w:hAnsi="Times New Roman" w:cs="Times New Roman"/>
          <w:sz w:val="28"/>
          <w:szCs w:val="28"/>
        </w:rPr>
        <w:t>городского округа город Михайловка Волгоградской области»</w:t>
      </w:r>
    </w:p>
    <w:p w:rsidR="009310BF" w:rsidRPr="00B406F8" w:rsidRDefault="009310BF" w:rsidP="004D7ADA">
      <w:pPr>
        <w:jc w:val="center"/>
        <w:rPr>
          <w:rFonts w:ascii="Times New Roman" w:hAnsi="Times New Roman" w:cs="Times New Roman"/>
          <w:sz w:val="28"/>
          <w:szCs w:val="28"/>
        </w:rPr>
      </w:pPr>
      <w:r w:rsidRPr="00B406F8">
        <w:rPr>
          <w:rFonts w:ascii="Times New Roman" w:hAnsi="Times New Roman" w:cs="Times New Roman"/>
          <w:sz w:val="28"/>
          <w:szCs w:val="28"/>
        </w:rPr>
        <w:t>структурное подразделение «Светлячок»</w:t>
      </w: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BB6D66">
      <w:pPr>
        <w:jc w:val="center"/>
        <w:rPr>
          <w:rFonts w:ascii="Times New Roman" w:hAnsi="Times New Roman" w:cs="Times New Roman"/>
          <w:b/>
          <w:bCs/>
          <w:sz w:val="36"/>
          <w:szCs w:val="36"/>
        </w:rPr>
      </w:pPr>
      <w:r w:rsidRPr="00B406F8">
        <w:rPr>
          <w:rFonts w:ascii="Times New Roman" w:hAnsi="Times New Roman" w:cs="Times New Roman"/>
          <w:b/>
          <w:bCs/>
          <w:sz w:val="36"/>
          <w:szCs w:val="36"/>
        </w:rPr>
        <w:t>Интеллектуальная квест-игра «Знатоки природы»                                                      для детей подготовительных групп</w:t>
      </w: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4D7ADA">
      <w:pPr>
        <w:jc w:val="center"/>
        <w:rPr>
          <w:rFonts w:ascii="Times New Roman" w:hAnsi="Times New Roman" w:cs="Times New Roman"/>
          <w:b/>
          <w:bCs/>
          <w:sz w:val="28"/>
          <w:szCs w:val="28"/>
        </w:rPr>
      </w:pPr>
    </w:p>
    <w:p w:rsidR="009310BF" w:rsidRPr="00B406F8" w:rsidRDefault="009310BF" w:rsidP="00BB6D66">
      <w:pPr>
        <w:ind w:left="3540" w:firstLine="708"/>
        <w:rPr>
          <w:rFonts w:ascii="Times New Roman" w:hAnsi="Times New Roman" w:cs="Times New Roman"/>
          <w:sz w:val="28"/>
          <w:szCs w:val="28"/>
        </w:rPr>
      </w:pPr>
      <w:r w:rsidRPr="00B406F8">
        <w:rPr>
          <w:rFonts w:ascii="Times New Roman" w:hAnsi="Times New Roman" w:cs="Times New Roman"/>
          <w:sz w:val="28"/>
          <w:szCs w:val="28"/>
        </w:rPr>
        <w:t xml:space="preserve">Подготовили воспитатели </w:t>
      </w:r>
    </w:p>
    <w:p w:rsidR="009310BF" w:rsidRPr="00B406F8" w:rsidRDefault="009310BF" w:rsidP="00BB6D66">
      <w:pPr>
        <w:ind w:left="3540" w:firstLine="708"/>
        <w:rPr>
          <w:rFonts w:ascii="Times New Roman" w:hAnsi="Times New Roman" w:cs="Times New Roman"/>
          <w:sz w:val="28"/>
          <w:szCs w:val="28"/>
        </w:rPr>
      </w:pPr>
      <w:r w:rsidRPr="00B406F8">
        <w:rPr>
          <w:rFonts w:ascii="Times New Roman" w:hAnsi="Times New Roman" w:cs="Times New Roman"/>
          <w:sz w:val="28"/>
          <w:szCs w:val="28"/>
        </w:rPr>
        <w:t>Подготовительной группы № 9</w:t>
      </w:r>
    </w:p>
    <w:p w:rsidR="009310BF" w:rsidRPr="00B406F8" w:rsidRDefault="009310BF" w:rsidP="00BB6D66">
      <w:pPr>
        <w:ind w:left="3540" w:firstLine="708"/>
        <w:rPr>
          <w:rFonts w:ascii="Times New Roman" w:hAnsi="Times New Roman" w:cs="Times New Roman"/>
          <w:sz w:val="28"/>
          <w:szCs w:val="28"/>
        </w:rPr>
      </w:pPr>
      <w:r w:rsidRPr="00B406F8">
        <w:rPr>
          <w:rFonts w:ascii="Times New Roman" w:hAnsi="Times New Roman" w:cs="Times New Roman"/>
          <w:sz w:val="28"/>
          <w:szCs w:val="28"/>
        </w:rPr>
        <w:t>Соколова Ольга Юрьевна</w:t>
      </w:r>
    </w:p>
    <w:p w:rsidR="009310BF" w:rsidRPr="00B406F8" w:rsidRDefault="009310BF" w:rsidP="00BB6D66">
      <w:pPr>
        <w:ind w:left="3540" w:firstLine="708"/>
        <w:rPr>
          <w:rFonts w:ascii="Times New Roman" w:hAnsi="Times New Roman" w:cs="Times New Roman"/>
          <w:sz w:val="28"/>
          <w:szCs w:val="28"/>
        </w:rPr>
      </w:pPr>
      <w:r w:rsidRPr="00B406F8">
        <w:rPr>
          <w:rFonts w:ascii="Times New Roman" w:hAnsi="Times New Roman" w:cs="Times New Roman"/>
          <w:sz w:val="28"/>
          <w:szCs w:val="28"/>
        </w:rPr>
        <w:t xml:space="preserve">Кочетова Елена Владимировна </w:t>
      </w:r>
    </w:p>
    <w:p w:rsidR="009310BF" w:rsidRPr="00B406F8" w:rsidRDefault="009310BF" w:rsidP="004D7ADA">
      <w:pPr>
        <w:jc w:val="center"/>
        <w:rPr>
          <w:rFonts w:ascii="Times New Roman" w:hAnsi="Times New Roman" w:cs="Times New Roman"/>
          <w:sz w:val="28"/>
          <w:szCs w:val="28"/>
        </w:rPr>
      </w:pPr>
    </w:p>
    <w:p w:rsidR="009310BF" w:rsidRPr="00B406F8" w:rsidRDefault="009310BF" w:rsidP="004D7ADA">
      <w:pPr>
        <w:jc w:val="center"/>
        <w:rPr>
          <w:rFonts w:ascii="Times New Roman" w:hAnsi="Times New Roman" w:cs="Times New Roman"/>
          <w:sz w:val="28"/>
          <w:szCs w:val="28"/>
        </w:rPr>
      </w:pPr>
    </w:p>
    <w:p w:rsidR="009310BF" w:rsidRPr="00B406F8" w:rsidRDefault="009310BF" w:rsidP="004D7ADA">
      <w:pPr>
        <w:jc w:val="center"/>
        <w:rPr>
          <w:rFonts w:ascii="Times New Roman" w:hAnsi="Times New Roman" w:cs="Times New Roman"/>
          <w:sz w:val="28"/>
          <w:szCs w:val="28"/>
        </w:rPr>
      </w:pPr>
    </w:p>
    <w:p w:rsidR="009310BF" w:rsidRPr="00B406F8" w:rsidRDefault="009310BF" w:rsidP="004D7ADA">
      <w:pPr>
        <w:jc w:val="center"/>
        <w:rPr>
          <w:rFonts w:ascii="Times New Roman" w:hAnsi="Times New Roman" w:cs="Times New Roman"/>
          <w:sz w:val="28"/>
          <w:szCs w:val="28"/>
        </w:rPr>
      </w:pPr>
    </w:p>
    <w:p w:rsidR="009310BF" w:rsidRPr="00B406F8" w:rsidRDefault="009310BF" w:rsidP="00BB6D66">
      <w:pPr>
        <w:jc w:val="center"/>
        <w:rPr>
          <w:rFonts w:ascii="Times New Roman" w:hAnsi="Times New Roman" w:cs="Times New Roman"/>
          <w:sz w:val="28"/>
          <w:szCs w:val="28"/>
        </w:rPr>
      </w:pPr>
      <w:r w:rsidRPr="00B406F8">
        <w:rPr>
          <w:rFonts w:ascii="Times New Roman" w:hAnsi="Times New Roman" w:cs="Times New Roman"/>
          <w:sz w:val="28"/>
          <w:szCs w:val="28"/>
        </w:rPr>
        <w:t>Михайловка 2023г.</w:t>
      </w:r>
    </w:p>
    <w:p w:rsidR="009310BF" w:rsidRPr="00B406F8" w:rsidRDefault="009310BF" w:rsidP="00BE00CE">
      <w:pPr>
        <w:jc w:val="center"/>
        <w:rPr>
          <w:rFonts w:ascii="Times New Roman" w:hAnsi="Times New Roman" w:cs="Times New Roman"/>
          <w:b/>
          <w:bCs/>
          <w:sz w:val="28"/>
          <w:szCs w:val="28"/>
        </w:rPr>
      </w:pPr>
      <w:r w:rsidRPr="00B406F8">
        <w:rPr>
          <w:rFonts w:ascii="Times New Roman" w:hAnsi="Times New Roman" w:cs="Times New Roman"/>
          <w:b/>
          <w:bCs/>
          <w:sz w:val="28"/>
          <w:szCs w:val="28"/>
        </w:rPr>
        <w:t>Интеллектуальная квест-игра «Знатоки природы»                                                      для детей подготовительных групп.</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b/>
          <w:bCs/>
          <w:i/>
          <w:iCs/>
          <w:sz w:val="28"/>
          <w:szCs w:val="28"/>
        </w:rPr>
        <w:t>Участники:</w:t>
      </w:r>
      <w:r w:rsidRPr="00B406F8">
        <w:rPr>
          <w:rFonts w:ascii="Times New Roman" w:hAnsi="Times New Roman" w:cs="Times New Roman"/>
          <w:sz w:val="28"/>
          <w:szCs w:val="28"/>
        </w:rPr>
        <w:t xml:space="preserve"> дети 6 -7 лет и педагоги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b/>
          <w:bCs/>
          <w:i/>
          <w:iCs/>
          <w:sz w:val="28"/>
          <w:szCs w:val="28"/>
        </w:rPr>
        <w:t xml:space="preserve">Цель игры: </w:t>
      </w:r>
      <w:r w:rsidRPr="00B406F8">
        <w:rPr>
          <w:rFonts w:ascii="Times New Roman" w:hAnsi="Times New Roman" w:cs="Times New Roman"/>
          <w:sz w:val="28"/>
          <w:szCs w:val="28"/>
        </w:rPr>
        <w:t>Закрепление и обобщение знаний детей разных возрастов о природе, формирование начал экологической культуры дошкольников, развитие экологического сознания, мышления.</w:t>
      </w:r>
    </w:p>
    <w:p w:rsidR="009310BF" w:rsidRPr="00B406F8" w:rsidRDefault="009310BF" w:rsidP="00BE00CE">
      <w:pPr>
        <w:jc w:val="both"/>
        <w:rPr>
          <w:rFonts w:ascii="Times New Roman" w:hAnsi="Times New Roman" w:cs="Times New Roman"/>
          <w:b/>
          <w:bCs/>
          <w:i/>
          <w:iCs/>
          <w:sz w:val="28"/>
          <w:szCs w:val="28"/>
        </w:rPr>
      </w:pPr>
      <w:r w:rsidRPr="00B406F8">
        <w:rPr>
          <w:rFonts w:ascii="Times New Roman" w:hAnsi="Times New Roman" w:cs="Times New Roman"/>
          <w:b/>
          <w:bCs/>
          <w:i/>
          <w:iCs/>
          <w:sz w:val="28"/>
          <w:szCs w:val="28"/>
        </w:rPr>
        <w:t>Задачи игры:</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i/>
          <w:iCs/>
          <w:sz w:val="28"/>
          <w:szCs w:val="28"/>
        </w:rPr>
        <w:t>-</w:t>
      </w:r>
      <w:r w:rsidRPr="00B406F8">
        <w:rPr>
          <w:rFonts w:ascii="Times New Roman" w:hAnsi="Times New Roman" w:cs="Times New Roman"/>
          <w:b/>
          <w:bCs/>
          <w:i/>
          <w:iCs/>
          <w:sz w:val="28"/>
          <w:szCs w:val="28"/>
        </w:rPr>
        <w:t xml:space="preserve"> </w:t>
      </w:r>
      <w:r w:rsidRPr="00B406F8">
        <w:rPr>
          <w:rFonts w:ascii="Times New Roman" w:hAnsi="Times New Roman" w:cs="Times New Roman"/>
          <w:sz w:val="28"/>
          <w:szCs w:val="28"/>
        </w:rPr>
        <w:t>Закрепление  знаний детей о природе, формирование  эмоциональной отзывчивости, желания защищать и приумножать природные богатства;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-Повышение двигательной активности и мотивационной готовности к познанию и исследованию природы;</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-Развитие положительных нравственных качеств, побуждающих детей к соблюдению норм и правил поведения в природе, обществе;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-Формирование познавательных, практических и творческих умений экологического характера, самостоятельности, умения принимать решения. </w:t>
      </w:r>
    </w:p>
    <w:p w:rsidR="009310BF" w:rsidRPr="00B406F8" w:rsidRDefault="009310BF" w:rsidP="00E30F9F">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i/>
          <w:iCs/>
          <w:sz w:val="28"/>
          <w:szCs w:val="28"/>
        </w:rPr>
        <w:t>Материальное обеспечение:</w:t>
      </w:r>
      <w:r w:rsidRPr="00B406F8">
        <w:rPr>
          <w:rFonts w:ascii="Times New Roman" w:hAnsi="Times New Roman" w:cs="Times New Roman"/>
          <w:sz w:val="28"/>
          <w:szCs w:val="28"/>
        </w:rPr>
        <w:t xml:space="preserve">  таблички с обозначением станций; конверты с маршрутами; картинки грибов; карточки «экологические знаки»;  картинки с изображением разных деревьев; </w:t>
      </w:r>
      <w:r w:rsidRPr="00B406F8">
        <w:rPr>
          <w:rFonts w:ascii="Times New Roman" w:hAnsi="Times New Roman" w:cs="Times New Roman"/>
          <w:b/>
          <w:bCs/>
          <w:i/>
          <w:iCs/>
          <w:color w:val="000000"/>
          <w:sz w:val="28"/>
          <w:szCs w:val="28"/>
        </w:rPr>
        <w:t xml:space="preserve"> </w:t>
      </w:r>
      <w:r w:rsidRPr="00B406F8">
        <w:rPr>
          <w:rFonts w:ascii="Times New Roman" w:hAnsi="Times New Roman" w:cs="Times New Roman"/>
          <w:color w:val="000000"/>
          <w:sz w:val="28"/>
          <w:szCs w:val="28"/>
        </w:rPr>
        <w:t xml:space="preserve">коробка с предметами из разных материалов, 4 контейнера разных цветов: красный, желтый, зеленый, синий;  </w:t>
      </w:r>
      <w:r w:rsidRPr="00B406F8">
        <w:rPr>
          <w:rFonts w:ascii="Times New Roman" w:hAnsi="Times New Roman" w:cs="Times New Roman"/>
          <w:sz w:val="28"/>
          <w:szCs w:val="28"/>
        </w:rPr>
        <w:t>мольберты, ватманы, нетрадиционные средства рисования, фишки для раздачи детям за правильные ответы.</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b/>
          <w:bCs/>
          <w:i/>
          <w:iCs/>
          <w:sz w:val="28"/>
          <w:szCs w:val="28"/>
        </w:rPr>
        <w:t>Идея игры:</w:t>
      </w:r>
      <w:r w:rsidRPr="00B406F8">
        <w:rPr>
          <w:rFonts w:ascii="Times New Roman" w:hAnsi="Times New Roman" w:cs="Times New Roman"/>
          <w:sz w:val="28"/>
          <w:szCs w:val="28"/>
        </w:rPr>
        <w:t xml:space="preserve">  передвижение групп детей в сопровождении педагогов по 5 участкам с выполнением интеллектуальных заданий на каждой станции: «Грибная», «Лесная», «Экологические знаки», «Друзья природы», «Цветочная».  </w:t>
      </w:r>
    </w:p>
    <w:p w:rsidR="009310BF" w:rsidRPr="00B406F8" w:rsidRDefault="009310BF" w:rsidP="00F0599A">
      <w:pPr>
        <w:jc w:val="center"/>
        <w:rPr>
          <w:rFonts w:ascii="Times New Roman" w:hAnsi="Times New Roman" w:cs="Times New Roman"/>
          <w:b/>
          <w:bCs/>
          <w:sz w:val="28"/>
          <w:szCs w:val="28"/>
        </w:rPr>
      </w:pPr>
      <w:r w:rsidRPr="00B406F8">
        <w:rPr>
          <w:rFonts w:ascii="Times New Roman" w:hAnsi="Times New Roman" w:cs="Times New Roman"/>
          <w:b/>
          <w:bCs/>
          <w:sz w:val="28"/>
          <w:szCs w:val="28"/>
        </w:rPr>
        <w:t>Содержание  игры:</w:t>
      </w:r>
    </w:p>
    <w:p w:rsidR="009310BF" w:rsidRPr="00B406F8" w:rsidRDefault="009310BF" w:rsidP="00BE00CE">
      <w:pPr>
        <w:pStyle w:val="ListParagraph"/>
        <w:numPr>
          <w:ilvl w:val="0"/>
          <w:numId w:val="13"/>
        </w:numPr>
        <w:rPr>
          <w:rFonts w:ascii="Times New Roman" w:hAnsi="Times New Roman" w:cs="Times New Roman"/>
          <w:sz w:val="28"/>
          <w:szCs w:val="28"/>
        </w:rPr>
      </w:pPr>
      <w:r w:rsidRPr="00B406F8">
        <w:rPr>
          <w:rFonts w:ascii="Times New Roman" w:hAnsi="Times New Roman" w:cs="Times New Roman"/>
          <w:b/>
          <w:bCs/>
          <w:i/>
          <w:iCs/>
          <w:sz w:val="28"/>
          <w:szCs w:val="28"/>
        </w:rPr>
        <w:t>Общее построение. Вхождение в игру:</w:t>
      </w:r>
      <w:r w:rsidRPr="00B406F8">
        <w:rPr>
          <w:rFonts w:ascii="Times New Roman" w:hAnsi="Times New Roman" w:cs="Times New Roman"/>
          <w:sz w:val="28"/>
          <w:szCs w:val="28"/>
        </w:rPr>
        <w:t xml:space="preserve">                                                  </w:t>
      </w:r>
      <w:r w:rsidRPr="00B406F8">
        <w:rPr>
          <w:rFonts w:ascii="Times New Roman" w:hAnsi="Times New Roman" w:cs="Times New Roman"/>
          <w:i/>
          <w:iCs/>
          <w:sz w:val="28"/>
          <w:szCs w:val="28"/>
        </w:rPr>
        <w:t>Ведущий:</w:t>
      </w:r>
      <w:r w:rsidRPr="00B406F8">
        <w:rPr>
          <w:rFonts w:ascii="Times New Roman" w:hAnsi="Times New Roman" w:cs="Times New Roman"/>
          <w:sz w:val="28"/>
          <w:szCs w:val="28"/>
        </w:rPr>
        <w:t xml:space="preserve">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В небе солнышко играет, оживилось все кругом!</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На цветах роса сверкает, птицы в небе голубом!</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 Здравствуйте, дети! Здравствуйте все, кто сегодня с нами! Вы любите деревья и цветы, травку, речку, зверей и птиц? Сегодня мы приглашаем вас на игру – состязание  "Знатоки природы". Пусть сегодня победит умнейший! </w:t>
      </w:r>
    </w:p>
    <w:p w:rsidR="009310BF" w:rsidRPr="00B406F8" w:rsidRDefault="009310BF" w:rsidP="00BE00CE">
      <w:pPr>
        <w:jc w:val="both"/>
        <w:rPr>
          <w:rFonts w:ascii="Times New Roman" w:hAnsi="Times New Roman" w:cs="Times New Roman"/>
          <w:sz w:val="28"/>
          <w:szCs w:val="28"/>
        </w:rPr>
      </w:pPr>
    </w:p>
    <w:p w:rsidR="009310BF" w:rsidRPr="00B406F8" w:rsidRDefault="009310BF" w:rsidP="00BE00CE">
      <w:pPr>
        <w:jc w:val="both"/>
        <w:rPr>
          <w:rFonts w:ascii="Times New Roman" w:hAnsi="Times New Roman" w:cs="Times New Roman"/>
          <w:b/>
          <w:bCs/>
          <w:i/>
          <w:iCs/>
          <w:sz w:val="28"/>
          <w:szCs w:val="28"/>
        </w:rPr>
      </w:pPr>
    </w:p>
    <w:p w:rsidR="009310BF" w:rsidRPr="00B406F8" w:rsidRDefault="009310BF" w:rsidP="00BE00CE">
      <w:pPr>
        <w:jc w:val="both"/>
        <w:rPr>
          <w:rFonts w:ascii="Times New Roman" w:hAnsi="Times New Roman" w:cs="Times New Roman"/>
          <w:b/>
          <w:bCs/>
          <w:i/>
          <w:iCs/>
          <w:sz w:val="28"/>
          <w:szCs w:val="28"/>
        </w:rPr>
      </w:pPr>
      <w:r w:rsidRPr="00B406F8">
        <w:rPr>
          <w:rFonts w:ascii="Times New Roman" w:hAnsi="Times New Roman" w:cs="Times New Roman"/>
          <w:b/>
          <w:bCs/>
          <w:i/>
          <w:iCs/>
          <w:sz w:val="28"/>
          <w:szCs w:val="28"/>
        </w:rPr>
        <w:t xml:space="preserve">2. Знакомство с правилами игры: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-Каждая команда получает конверт с начальной станцией  маршрута, на которую она должна отправиться.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-Придя на станцию, необходимо отдать свой проходной билет, после чего персонаж задаст задания.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-На каждой станции после выполнения задания помимо фишек за правильные  ответы, команда получает направление на следующую станцию.</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-Попав на последнюю станцию, команды выполняют задания, затем подсчитывают количество заработанных баллов.</w:t>
      </w:r>
    </w:p>
    <w:p w:rsidR="009310BF" w:rsidRPr="00B406F8" w:rsidRDefault="009310BF" w:rsidP="00BE00CE">
      <w:pPr>
        <w:jc w:val="both"/>
        <w:rPr>
          <w:rFonts w:ascii="Times New Roman" w:hAnsi="Times New Roman" w:cs="Times New Roman"/>
          <w:b/>
          <w:bCs/>
          <w:i/>
          <w:iCs/>
          <w:sz w:val="28"/>
          <w:szCs w:val="28"/>
        </w:rPr>
      </w:pPr>
      <w:r w:rsidRPr="00B406F8">
        <w:rPr>
          <w:rFonts w:ascii="Times New Roman" w:hAnsi="Times New Roman" w:cs="Times New Roman"/>
          <w:b/>
          <w:bCs/>
          <w:i/>
          <w:iCs/>
          <w:sz w:val="28"/>
          <w:szCs w:val="28"/>
        </w:rPr>
        <w:t>3.Ход игры:</w:t>
      </w:r>
    </w:p>
    <w:p w:rsidR="009310BF" w:rsidRPr="00B406F8" w:rsidRDefault="009310BF" w:rsidP="00BE00CE">
      <w:pPr>
        <w:jc w:val="both"/>
        <w:rPr>
          <w:rFonts w:ascii="Times New Roman" w:hAnsi="Times New Roman" w:cs="Times New Roman"/>
          <w:b/>
          <w:bCs/>
          <w:sz w:val="32"/>
          <w:szCs w:val="32"/>
          <w:u w:val="single"/>
        </w:rPr>
      </w:pPr>
      <w:r w:rsidRPr="00B406F8">
        <w:rPr>
          <w:rFonts w:ascii="Times New Roman" w:hAnsi="Times New Roman" w:cs="Times New Roman"/>
          <w:b/>
          <w:bCs/>
          <w:sz w:val="32"/>
          <w:szCs w:val="32"/>
          <w:u w:val="single"/>
        </w:rPr>
        <w:t>1 станция « Грибная».</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color w:val="000000"/>
          <w:sz w:val="28"/>
          <w:szCs w:val="28"/>
          <w:u w:val="single"/>
        </w:rPr>
        <w:t>Тихоня:</w:t>
      </w:r>
      <w:r w:rsidRPr="00B406F8">
        <w:rPr>
          <w:rFonts w:ascii="Times New Roman" w:hAnsi="Times New Roman" w:cs="Times New Roman"/>
          <w:color w:val="000000"/>
          <w:sz w:val="28"/>
          <w:szCs w:val="28"/>
        </w:rPr>
        <w:t> Здравствуйте, ребята! Меня зовут Тихоня!</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С немалым стажем я грибник,</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И к разным чудесам привык.</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В лесу ведь всякое бывает,</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Кто там бродил,</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Тот это знает.</w:t>
      </w:r>
    </w:p>
    <w:p w:rsidR="009310BF" w:rsidRPr="00B406F8" w:rsidRDefault="009310BF" w:rsidP="00F0599A">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И у меня есть задание для вас.</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Каждой группе он загадывает загадки, дети отгадывают их и отгадку находят на картинке.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1.На мшистом стареньком пенечке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Растут веселые грибочки,</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Пестреют, что твои цыплята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И как зовут их всех? </w:t>
      </w:r>
      <w:r w:rsidRPr="00B406F8">
        <w:rPr>
          <w:rFonts w:ascii="Times New Roman" w:hAnsi="Times New Roman" w:cs="Times New Roman"/>
          <w:b/>
          <w:bCs/>
          <w:sz w:val="28"/>
          <w:szCs w:val="28"/>
        </w:rPr>
        <w:t>(опята)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2.Яркий, рыженький грибок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Я найти сегодня смог.</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Словно дружные сестрички,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прячутся в траве …</w:t>
      </w:r>
      <w:r w:rsidRPr="00B406F8">
        <w:rPr>
          <w:rFonts w:ascii="Times New Roman" w:hAnsi="Times New Roman" w:cs="Times New Roman"/>
          <w:b/>
          <w:bCs/>
          <w:sz w:val="28"/>
          <w:szCs w:val="28"/>
        </w:rPr>
        <w:t>(лисички)</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3.Самый лучший гриб в лесу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Я в лукошечке несу-</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Крепкий, не червивый,</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Со шляпкою красивой.</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Догадаетесь вы вмиг</w:t>
      </w:r>
    </w:p>
    <w:p w:rsidR="009310BF" w:rsidRPr="00B406F8" w:rsidRDefault="009310BF" w:rsidP="00BE00CE">
      <w:pPr>
        <w:jc w:val="both"/>
        <w:rPr>
          <w:rFonts w:ascii="Times New Roman" w:hAnsi="Times New Roman" w:cs="Times New Roman"/>
          <w:b/>
          <w:bCs/>
          <w:sz w:val="28"/>
          <w:szCs w:val="28"/>
        </w:rPr>
      </w:pPr>
      <w:r w:rsidRPr="00B406F8">
        <w:rPr>
          <w:rFonts w:ascii="Times New Roman" w:hAnsi="Times New Roman" w:cs="Times New Roman"/>
          <w:sz w:val="28"/>
          <w:szCs w:val="28"/>
        </w:rPr>
        <w:t xml:space="preserve">Что в корзинке </w:t>
      </w:r>
      <w:r w:rsidRPr="00B406F8">
        <w:rPr>
          <w:rFonts w:ascii="Times New Roman" w:hAnsi="Times New Roman" w:cs="Times New Roman"/>
          <w:b/>
          <w:bCs/>
          <w:sz w:val="28"/>
          <w:szCs w:val="28"/>
        </w:rPr>
        <w:t>…(боровик)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4.Посмотри, какой хороший</w:t>
      </w:r>
    </w:p>
    <w:p w:rsidR="009310BF" w:rsidRPr="00B406F8" w:rsidRDefault="009310BF" w:rsidP="00F0599A">
      <w:pPr>
        <w:rPr>
          <w:rFonts w:ascii="Times New Roman" w:hAnsi="Times New Roman" w:cs="Times New Roman"/>
          <w:sz w:val="28"/>
          <w:szCs w:val="28"/>
        </w:rPr>
      </w:pPr>
      <w:r w:rsidRPr="00B406F8">
        <w:rPr>
          <w:rFonts w:ascii="Times New Roman" w:hAnsi="Times New Roman" w:cs="Times New Roman"/>
          <w:sz w:val="28"/>
          <w:szCs w:val="28"/>
        </w:rPr>
        <w:t>Шляпка красная в горошек</w:t>
      </w:r>
      <w:r w:rsidRPr="00B406F8">
        <w:rPr>
          <w:rFonts w:ascii="Times New Roman" w:hAnsi="Times New Roman" w:cs="Times New Roman"/>
          <w:sz w:val="28"/>
          <w:szCs w:val="28"/>
        </w:rPr>
        <w:br/>
        <w:t>Кружевной воротничок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Он в лесу не новичок </w:t>
      </w:r>
      <w:r w:rsidRPr="00B406F8">
        <w:rPr>
          <w:rFonts w:ascii="Times New Roman" w:hAnsi="Times New Roman" w:cs="Times New Roman"/>
          <w:b/>
          <w:bCs/>
          <w:sz w:val="28"/>
          <w:szCs w:val="28"/>
        </w:rPr>
        <w:t>(Мухомор)</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5.Маслянистый он на вид</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Тоже очень знаменит</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Не козленок, не опенок,</w:t>
      </w:r>
    </w:p>
    <w:p w:rsidR="009310BF" w:rsidRPr="00B406F8" w:rsidRDefault="009310BF" w:rsidP="00BE00CE">
      <w:pPr>
        <w:jc w:val="both"/>
        <w:rPr>
          <w:rFonts w:ascii="Times New Roman" w:hAnsi="Times New Roman" w:cs="Times New Roman"/>
          <w:b/>
          <w:bCs/>
          <w:sz w:val="28"/>
          <w:szCs w:val="28"/>
        </w:rPr>
      </w:pPr>
      <w:r w:rsidRPr="00B406F8">
        <w:rPr>
          <w:rFonts w:ascii="Times New Roman" w:hAnsi="Times New Roman" w:cs="Times New Roman"/>
          <w:sz w:val="28"/>
          <w:szCs w:val="28"/>
        </w:rPr>
        <w:t xml:space="preserve">Очень вкусный гриб </w:t>
      </w:r>
      <w:r w:rsidRPr="00B406F8">
        <w:rPr>
          <w:rFonts w:ascii="Times New Roman" w:hAnsi="Times New Roman" w:cs="Times New Roman"/>
          <w:b/>
          <w:bCs/>
          <w:sz w:val="28"/>
          <w:szCs w:val="28"/>
        </w:rPr>
        <w:t>…(масленок)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6.Скромный, тоненький и бледный</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Этот гриб, представьте, вредный</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Попадет грибочек в суп</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Вас в больницу увезут</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Потому что ядовитый</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И на всех вокруг сердитый!</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Мы оставим на полянке </w:t>
      </w:r>
    </w:p>
    <w:p w:rsidR="009310BF" w:rsidRPr="00B406F8" w:rsidRDefault="009310BF" w:rsidP="00BE00CE">
      <w:pPr>
        <w:jc w:val="both"/>
        <w:rPr>
          <w:rFonts w:ascii="Times New Roman" w:hAnsi="Times New Roman" w:cs="Times New Roman"/>
          <w:b/>
          <w:bCs/>
          <w:sz w:val="28"/>
          <w:szCs w:val="28"/>
        </w:rPr>
      </w:pPr>
      <w:r w:rsidRPr="00B406F8">
        <w:rPr>
          <w:rFonts w:ascii="Times New Roman" w:hAnsi="Times New Roman" w:cs="Times New Roman"/>
          <w:sz w:val="28"/>
          <w:szCs w:val="28"/>
        </w:rPr>
        <w:t>Эту вредную</w:t>
      </w:r>
      <w:r w:rsidRPr="00B406F8">
        <w:rPr>
          <w:rFonts w:ascii="Times New Roman" w:hAnsi="Times New Roman" w:cs="Times New Roman"/>
          <w:b/>
          <w:bCs/>
          <w:sz w:val="28"/>
          <w:szCs w:val="28"/>
        </w:rPr>
        <w:t>…(поганку)</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7.Когда растет - асфальт ломает</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Сухую землю пробивает</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Среди грибов он чемпион</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Деликатесный …</w:t>
      </w:r>
      <w:r w:rsidRPr="00B406F8">
        <w:rPr>
          <w:rFonts w:ascii="Times New Roman" w:hAnsi="Times New Roman" w:cs="Times New Roman"/>
          <w:b/>
          <w:bCs/>
          <w:sz w:val="28"/>
          <w:szCs w:val="28"/>
        </w:rPr>
        <w:t>(шампиньон)</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8.Он растет, где есть березы</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Любит дождь, туман и росы</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Для засолки лучший он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С незапамятных времен</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Кто же будет он таков</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В славной армии грибов?</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Грибники все наизусть</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Скажут вам что это ….(</w:t>
      </w:r>
      <w:r w:rsidRPr="00B406F8">
        <w:rPr>
          <w:rFonts w:ascii="Times New Roman" w:hAnsi="Times New Roman" w:cs="Times New Roman"/>
          <w:b/>
          <w:bCs/>
          <w:sz w:val="28"/>
          <w:szCs w:val="28"/>
        </w:rPr>
        <w:t>груздь)</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9.Крепыш стоит на пьедестале.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Грибы с почтеньем шляпки сняли.</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Такой приятный добрячок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Король грибов….</w:t>
      </w:r>
      <w:r w:rsidRPr="00B406F8">
        <w:rPr>
          <w:rFonts w:ascii="Times New Roman" w:hAnsi="Times New Roman" w:cs="Times New Roman"/>
          <w:b/>
          <w:bCs/>
          <w:sz w:val="28"/>
          <w:szCs w:val="28"/>
        </w:rPr>
        <w:t>(боровичок)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10.Бледная она стоит</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У нее съедобный вид</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Принесет домой – беда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Будет  ядом вся еда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Знай ,что это гриб- обманка</w:t>
      </w:r>
    </w:p>
    <w:p w:rsidR="009310BF" w:rsidRPr="00B406F8" w:rsidRDefault="009310BF" w:rsidP="00BE00CE">
      <w:pPr>
        <w:jc w:val="both"/>
        <w:rPr>
          <w:rFonts w:ascii="Times New Roman" w:hAnsi="Times New Roman" w:cs="Times New Roman"/>
          <w:b/>
          <w:bCs/>
          <w:sz w:val="28"/>
          <w:szCs w:val="28"/>
        </w:rPr>
      </w:pPr>
      <w:r w:rsidRPr="00B406F8">
        <w:rPr>
          <w:rFonts w:ascii="Times New Roman" w:hAnsi="Times New Roman" w:cs="Times New Roman"/>
          <w:sz w:val="28"/>
          <w:szCs w:val="28"/>
        </w:rPr>
        <w:t>Враг наш - бледная</w:t>
      </w:r>
      <w:r w:rsidRPr="00B406F8">
        <w:rPr>
          <w:rFonts w:ascii="Times New Roman" w:hAnsi="Times New Roman" w:cs="Times New Roman"/>
          <w:b/>
          <w:bCs/>
          <w:sz w:val="28"/>
          <w:szCs w:val="28"/>
        </w:rPr>
        <w:t>…(поганка)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11.Словно в масле их головки</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И укрыться могут ловко</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Очень славные ребята-</w:t>
      </w:r>
    </w:p>
    <w:p w:rsidR="009310BF" w:rsidRPr="00B406F8" w:rsidRDefault="009310BF" w:rsidP="00BE00CE">
      <w:pPr>
        <w:jc w:val="both"/>
        <w:rPr>
          <w:rFonts w:ascii="Times New Roman" w:hAnsi="Times New Roman" w:cs="Times New Roman"/>
          <w:b/>
          <w:bCs/>
          <w:sz w:val="28"/>
          <w:szCs w:val="28"/>
        </w:rPr>
      </w:pPr>
      <w:r w:rsidRPr="00B406F8">
        <w:rPr>
          <w:rFonts w:ascii="Times New Roman" w:hAnsi="Times New Roman" w:cs="Times New Roman"/>
          <w:sz w:val="28"/>
          <w:szCs w:val="28"/>
        </w:rPr>
        <w:t>Золотистые</w:t>
      </w:r>
      <w:r w:rsidRPr="00B406F8">
        <w:rPr>
          <w:rFonts w:ascii="Times New Roman" w:hAnsi="Times New Roman" w:cs="Times New Roman"/>
          <w:b/>
          <w:bCs/>
          <w:sz w:val="28"/>
          <w:szCs w:val="28"/>
        </w:rPr>
        <w:t>…(маслята)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12.Эти хитрые грибочки </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Прячутся от нас в листочки</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Светло-рыжие сестрички</w:t>
      </w:r>
    </w:p>
    <w:p w:rsidR="009310BF" w:rsidRPr="00B406F8" w:rsidRDefault="009310BF" w:rsidP="00BE00CE">
      <w:pPr>
        <w:jc w:val="both"/>
        <w:rPr>
          <w:rFonts w:ascii="Times New Roman" w:hAnsi="Times New Roman" w:cs="Times New Roman"/>
          <w:b/>
          <w:bCs/>
          <w:sz w:val="28"/>
          <w:szCs w:val="28"/>
        </w:rPr>
      </w:pPr>
      <w:r w:rsidRPr="00B406F8">
        <w:rPr>
          <w:rFonts w:ascii="Times New Roman" w:hAnsi="Times New Roman" w:cs="Times New Roman"/>
          <w:sz w:val="28"/>
          <w:szCs w:val="28"/>
        </w:rPr>
        <w:t>А зовем мы их</w:t>
      </w:r>
      <w:r w:rsidRPr="00B406F8">
        <w:rPr>
          <w:rFonts w:ascii="Times New Roman" w:hAnsi="Times New Roman" w:cs="Times New Roman"/>
          <w:b/>
          <w:bCs/>
          <w:sz w:val="28"/>
          <w:szCs w:val="28"/>
        </w:rPr>
        <w:t>…(лисички)</w:t>
      </w:r>
    </w:p>
    <w:p w:rsidR="009310BF" w:rsidRPr="00B406F8" w:rsidRDefault="009310BF" w:rsidP="00BE00CE">
      <w:pPr>
        <w:jc w:val="both"/>
        <w:rPr>
          <w:rFonts w:ascii="Times New Roman" w:hAnsi="Times New Roman" w:cs="Times New Roman"/>
          <w:b/>
          <w:bCs/>
          <w:sz w:val="32"/>
          <w:szCs w:val="32"/>
          <w:u w:val="single"/>
        </w:rPr>
      </w:pPr>
      <w:r w:rsidRPr="00B406F8">
        <w:rPr>
          <w:rFonts w:ascii="Times New Roman" w:hAnsi="Times New Roman" w:cs="Times New Roman"/>
          <w:b/>
          <w:bCs/>
          <w:sz w:val="32"/>
          <w:szCs w:val="32"/>
          <w:u w:val="single"/>
        </w:rPr>
        <w:t xml:space="preserve">2 станция «Лесная» </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sz w:val="28"/>
          <w:szCs w:val="28"/>
        </w:rPr>
      </w:pPr>
      <w:r w:rsidRPr="00B406F8">
        <w:rPr>
          <w:rFonts w:ascii="Times New Roman" w:hAnsi="Times New Roman" w:cs="Times New Roman"/>
          <w:sz w:val="28"/>
          <w:szCs w:val="28"/>
        </w:rPr>
        <w:t>Детей встречает Ёлочка.</w:t>
      </w:r>
    </w:p>
    <w:p w:rsidR="009310BF" w:rsidRPr="00B406F8" w:rsidRDefault="009310BF" w:rsidP="00F0599A">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sz w:val="28"/>
          <w:szCs w:val="28"/>
          <w:u w:val="single"/>
        </w:rPr>
        <w:t>Ёлочка:</w:t>
      </w:r>
      <w:r w:rsidRPr="00B406F8">
        <w:rPr>
          <w:rFonts w:ascii="Times New Roman" w:hAnsi="Times New Roman" w:cs="Times New Roman"/>
          <w:sz w:val="28"/>
          <w:szCs w:val="28"/>
        </w:rPr>
        <w:t xml:space="preserve">  </w:t>
      </w:r>
      <w:r w:rsidRPr="00B406F8">
        <w:rPr>
          <w:rFonts w:ascii="Times New Roman" w:hAnsi="Times New Roman" w:cs="Times New Roman"/>
          <w:color w:val="000000"/>
          <w:sz w:val="28"/>
          <w:szCs w:val="28"/>
        </w:rPr>
        <w:t>Здравствуйте! Меня зовут Елочка. Я очень люблю лес, и особенно деревья. Дружу со всеми птицами, насекомыми, животными и растениями. Скорее приступим к заданиям?</w:t>
      </w:r>
    </w:p>
    <w:p w:rsidR="009310BF" w:rsidRPr="00B406F8" w:rsidRDefault="009310BF" w:rsidP="00BE00CE">
      <w:pPr>
        <w:jc w:val="both"/>
        <w:rPr>
          <w:rFonts w:ascii="Times New Roman" w:hAnsi="Times New Roman" w:cs="Times New Roman"/>
          <w:sz w:val="28"/>
          <w:szCs w:val="28"/>
        </w:rPr>
      </w:pPr>
    </w:p>
    <w:p w:rsidR="009310BF" w:rsidRPr="00B406F8" w:rsidRDefault="009310BF" w:rsidP="00BE00CE">
      <w:pPr>
        <w:jc w:val="both"/>
        <w:rPr>
          <w:rFonts w:ascii="Times New Roman" w:hAnsi="Times New Roman" w:cs="Times New Roman"/>
          <w:sz w:val="28"/>
          <w:szCs w:val="28"/>
        </w:rPr>
      </w:pPr>
    </w:p>
    <w:p w:rsidR="009310BF" w:rsidRPr="00B406F8" w:rsidRDefault="009310BF" w:rsidP="00BE00CE">
      <w:pPr>
        <w:jc w:val="both"/>
        <w:rPr>
          <w:rFonts w:ascii="Times New Roman" w:hAnsi="Times New Roman" w:cs="Times New Roman"/>
          <w:sz w:val="28"/>
          <w:szCs w:val="28"/>
        </w:rPr>
      </w:pPr>
    </w:p>
    <w:p w:rsidR="009310BF" w:rsidRPr="00B406F8" w:rsidRDefault="009310BF" w:rsidP="00BE00CE">
      <w:pPr>
        <w:jc w:val="both"/>
        <w:rPr>
          <w:rFonts w:ascii="Times New Roman" w:hAnsi="Times New Roman" w:cs="Times New Roman"/>
          <w:i/>
          <w:iCs/>
          <w:sz w:val="28"/>
          <w:szCs w:val="28"/>
        </w:rPr>
      </w:pPr>
      <w:r w:rsidRPr="00B406F8">
        <w:rPr>
          <w:rFonts w:ascii="Times New Roman" w:hAnsi="Times New Roman" w:cs="Times New Roman"/>
          <w:i/>
          <w:iCs/>
          <w:sz w:val="28"/>
          <w:szCs w:val="28"/>
          <w:u w:val="single"/>
        </w:rPr>
        <w:t>1задание</w:t>
      </w:r>
      <w:r w:rsidRPr="00B406F8">
        <w:rPr>
          <w:rFonts w:ascii="Times New Roman" w:hAnsi="Times New Roman" w:cs="Times New Roman"/>
          <w:i/>
          <w:iCs/>
          <w:sz w:val="28"/>
          <w:szCs w:val="28"/>
        </w:rPr>
        <w:t xml:space="preserve"> «Отгадай мой домик»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Где живет медведь? (берлога)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Где живет мышь? ( нора)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Где живет корова? (коровник)</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Где живет волк? (логово)</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Где живет белка? (дупло)</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Где живет собака? (конура)</w:t>
      </w:r>
    </w:p>
    <w:p w:rsidR="009310BF" w:rsidRPr="00B406F8" w:rsidRDefault="009310BF" w:rsidP="00BE00CE">
      <w:pPr>
        <w:jc w:val="both"/>
        <w:rPr>
          <w:rFonts w:ascii="Times New Roman" w:hAnsi="Times New Roman" w:cs="Times New Roman"/>
          <w:i/>
          <w:iCs/>
          <w:sz w:val="28"/>
          <w:szCs w:val="28"/>
        </w:rPr>
      </w:pPr>
      <w:r w:rsidRPr="00B406F8">
        <w:rPr>
          <w:rFonts w:ascii="Times New Roman" w:hAnsi="Times New Roman" w:cs="Times New Roman"/>
          <w:i/>
          <w:iCs/>
          <w:sz w:val="28"/>
          <w:szCs w:val="28"/>
          <w:u w:val="single"/>
        </w:rPr>
        <w:t>2 задание</w:t>
      </w:r>
      <w:r w:rsidRPr="00B406F8">
        <w:rPr>
          <w:rFonts w:ascii="Times New Roman" w:hAnsi="Times New Roman" w:cs="Times New Roman"/>
          <w:i/>
          <w:iCs/>
          <w:sz w:val="28"/>
          <w:szCs w:val="28"/>
        </w:rPr>
        <w:t xml:space="preserve"> «Назови по плодам и покажи»</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Желуди растут на …дубе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Яблоки растут на …яблоне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Шишки растут на…ели и сосне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Орехи растут на…орешнике</w:t>
      </w:r>
    </w:p>
    <w:p w:rsidR="009310BF" w:rsidRPr="00B406F8" w:rsidRDefault="009310BF" w:rsidP="00BE00CE">
      <w:pPr>
        <w:jc w:val="both"/>
        <w:rPr>
          <w:rFonts w:ascii="Times New Roman" w:hAnsi="Times New Roman" w:cs="Times New Roman"/>
          <w:i/>
          <w:iCs/>
          <w:sz w:val="28"/>
          <w:szCs w:val="28"/>
        </w:rPr>
      </w:pPr>
      <w:r w:rsidRPr="00B406F8">
        <w:rPr>
          <w:rFonts w:ascii="Times New Roman" w:hAnsi="Times New Roman" w:cs="Times New Roman"/>
          <w:i/>
          <w:iCs/>
          <w:sz w:val="28"/>
          <w:szCs w:val="28"/>
          <w:u w:val="single"/>
        </w:rPr>
        <w:t>3 задание</w:t>
      </w:r>
      <w:r w:rsidRPr="00B406F8">
        <w:rPr>
          <w:rFonts w:ascii="Times New Roman" w:hAnsi="Times New Roman" w:cs="Times New Roman"/>
          <w:i/>
          <w:iCs/>
          <w:sz w:val="28"/>
          <w:szCs w:val="28"/>
        </w:rPr>
        <w:t xml:space="preserve">  «Третий лишний»</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Кто лишний? Почему?</w:t>
      </w:r>
    </w:p>
    <w:p w:rsidR="009310BF" w:rsidRPr="00B406F8" w:rsidRDefault="009310BF" w:rsidP="00BE00CE">
      <w:pPr>
        <w:pStyle w:val="ListParagraph"/>
        <w:numPr>
          <w:ilvl w:val="0"/>
          <w:numId w:val="14"/>
        </w:numPr>
        <w:jc w:val="both"/>
        <w:rPr>
          <w:rFonts w:ascii="Times New Roman" w:hAnsi="Times New Roman" w:cs="Times New Roman"/>
          <w:sz w:val="28"/>
          <w:szCs w:val="28"/>
        </w:rPr>
      </w:pPr>
      <w:r w:rsidRPr="00B406F8">
        <w:rPr>
          <w:rFonts w:ascii="Times New Roman" w:hAnsi="Times New Roman" w:cs="Times New Roman"/>
          <w:sz w:val="28"/>
          <w:szCs w:val="28"/>
        </w:rPr>
        <w:t>Лиса, заяц, пчела</w:t>
      </w:r>
    </w:p>
    <w:p w:rsidR="009310BF" w:rsidRPr="00B406F8" w:rsidRDefault="009310BF" w:rsidP="00BE00CE">
      <w:pPr>
        <w:pStyle w:val="ListParagraph"/>
        <w:numPr>
          <w:ilvl w:val="0"/>
          <w:numId w:val="14"/>
        </w:numPr>
        <w:jc w:val="both"/>
        <w:rPr>
          <w:rFonts w:ascii="Times New Roman" w:hAnsi="Times New Roman" w:cs="Times New Roman"/>
          <w:sz w:val="28"/>
          <w:szCs w:val="28"/>
        </w:rPr>
      </w:pPr>
      <w:r w:rsidRPr="00B406F8">
        <w:rPr>
          <w:rFonts w:ascii="Times New Roman" w:hAnsi="Times New Roman" w:cs="Times New Roman"/>
          <w:sz w:val="28"/>
          <w:szCs w:val="28"/>
        </w:rPr>
        <w:t>Комар, муравей, воробей</w:t>
      </w:r>
    </w:p>
    <w:p w:rsidR="009310BF" w:rsidRPr="00B406F8" w:rsidRDefault="009310BF" w:rsidP="00BE00CE">
      <w:pPr>
        <w:pStyle w:val="ListParagraph"/>
        <w:numPr>
          <w:ilvl w:val="0"/>
          <w:numId w:val="14"/>
        </w:numPr>
        <w:jc w:val="both"/>
        <w:rPr>
          <w:rFonts w:ascii="Times New Roman" w:hAnsi="Times New Roman" w:cs="Times New Roman"/>
          <w:sz w:val="28"/>
          <w:szCs w:val="28"/>
        </w:rPr>
      </w:pPr>
      <w:r w:rsidRPr="00B406F8">
        <w:rPr>
          <w:rFonts w:ascii="Times New Roman" w:hAnsi="Times New Roman" w:cs="Times New Roman"/>
          <w:sz w:val="28"/>
          <w:szCs w:val="28"/>
        </w:rPr>
        <w:t>Корова, кошка, волк</w:t>
      </w:r>
    </w:p>
    <w:p w:rsidR="009310BF" w:rsidRPr="00B406F8" w:rsidRDefault="009310BF" w:rsidP="00BE00CE">
      <w:pPr>
        <w:pStyle w:val="ListParagraph"/>
        <w:numPr>
          <w:ilvl w:val="0"/>
          <w:numId w:val="14"/>
        </w:numPr>
        <w:jc w:val="both"/>
        <w:rPr>
          <w:rFonts w:ascii="Times New Roman" w:hAnsi="Times New Roman" w:cs="Times New Roman"/>
          <w:sz w:val="28"/>
          <w:szCs w:val="28"/>
        </w:rPr>
      </w:pPr>
      <w:r w:rsidRPr="00B406F8">
        <w:rPr>
          <w:rFonts w:ascii="Times New Roman" w:hAnsi="Times New Roman" w:cs="Times New Roman"/>
          <w:sz w:val="28"/>
          <w:szCs w:val="28"/>
        </w:rPr>
        <w:t>Сорока, синица, бабочка</w:t>
      </w:r>
    </w:p>
    <w:p w:rsidR="009310BF" w:rsidRPr="00B406F8" w:rsidRDefault="009310BF" w:rsidP="00BE00CE">
      <w:pPr>
        <w:pStyle w:val="ListParagraph"/>
        <w:numPr>
          <w:ilvl w:val="0"/>
          <w:numId w:val="14"/>
        </w:numPr>
        <w:jc w:val="both"/>
        <w:rPr>
          <w:rFonts w:ascii="Times New Roman" w:hAnsi="Times New Roman" w:cs="Times New Roman"/>
          <w:sz w:val="28"/>
          <w:szCs w:val="28"/>
        </w:rPr>
      </w:pPr>
      <w:r w:rsidRPr="00B406F8">
        <w:rPr>
          <w:rFonts w:ascii="Times New Roman" w:hAnsi="Times New Roman" w:cs="Times New Roman"/>
          <w:sz w:val="28"/>
          <w:szCs w:val="28"/>
        </w:rPr>
        <w:t>Тигр, рысь, заяц</w:t>
      </w:r>
    </w:p>
    <w:p w:rsidR="009310BF" w:rsidRPr="00B406F8" w:rsidRDefault="009310BF" w:rsidP="00BE00CE">
      <w:pPr>
        <w:pStyle w:val="ListParagraph"/>
        <w:numPr>
          <w:ilvl w:val="0"/>
          <w:numId w:val="14"/>
        </w:numPr>
        <w:jc w:val="both"/>
        <w:rPr>
          <w:rFonts w:ascii="Times New Roman" w:hAnsi="Times New Roman" w:cs="Times New Roman"/>
          <w:sz w:val="28"/>
          <w:szCs w:val="28"/>
        </w:rPr>
      </w:pPr>
      <w:r w:rsidRPr="00B406F8">
        <w:rPr>
          <w:rFonts w:ascii="Times New Roman" w:hAnsi="Times New Roman" w:cs="Times New Roman"/>
          <w:sz w:val="28"/>
          <w:szCs w:val="28"/>
        </w:rPr>
        <w:t>Лось, олень, волк</w:t>
      </w:r>
    </w:p>
    <w:p w:rsidR="009310BF" w:rsidRPr="00B406F8" w:rsidRDefault="009310BF" w:rsidP="00E30F9F">
      <w:pPr>
        <w:pStyle w:val="ListParagraph"/>
        <w:numPr>
          <w:ilvl w:val="0"/>
          <w:numId w:val="14"/>
        </w:numPr>
        <w:jc w:val="both"/>
        <w:rPr>
          <w:rFonts w:ascii="Times New Roman" w:hAnsi="Times New Roman" w:cs="Times New Roman"/>
          <w:sz w:val="28"/>
          <w:szCs w:val="28"/>
        </w:rPr>
      </w:pPr>
      <w:r w:rsidRPr="00B406F8">
        <w:rPr>
          <w:rFonts w:ascii="Times New Roman" w:hAnsi="Times New Roman" w:cs="Times New Roman"/>
          <w:sz w:val="28"/>
          <w:szCs w:val="28"/>
        </w:rPr>
        <w:t>Гусь, коза, утка</w:t>
      </w:r>
    </w:p>
    <w:p w:rsidR="009310BF" w:rsidRPr="00B406F8" w:rsidRDefault="009310BF" w:rsidP="00E30F9F">
      <w:pPr>
        <w:pStyle w:val="ListParagraph"/>
        <w:ind w:left="360"/>
        <w:jc w:val="both"/>
        <w:rPr>
          <w:rFonts w:ascii="Times New Roman" w:hAnsi="Times New Roman" w:cs="Times New Roman"/>
          <w:sz w:val="28"/>
          <w:szCs w:val="28"/>
        </w:rPr>
      </w:pPr>
    </w:p>
    <w:p w:rsidR="009310BF" w:rsidRPr="00B406F8" w:rsidRDefault="009310BF" w:rsidP="00EC1155">
      <w:pPr>
        <w:pStyle w:val="ListParagraph"/>
        <w:ind w:left="0"/>
        <w:jc w:val="both"/>
        <w:rPr>
          <w:rFonts w:ascii="Times New Roman" w:hAnsi="Times New Roman" w:cs="Times New Roman"/>
          <w:sz w:val="28"/>
          <w:szCs w:val="28"/>
        </w:rPr>
      </w:pPr>
      <w:r w:rsidRPr="00B406F8">
        <w:rPr>
          <w:rFonts w:ascii="Times New Roman" w:hAnsi="Times New Roman" w:cs="Times New Roman"/>
          <w:b/>
          <w:bCs/>
          <w:sz w:val="32"/>
          <w:szCs w:val="32"/>
          <w:u w:val="single"/>
        </w:rPr>
        <w:t>3 станция «Экологические знаки»</w:t>
      </w:r>
      <w:r w:rsidRPr="00B406F8">
        <w:rPr>
          <w:rFonts w:ascii="Times New Roman" w:hAnsi="Times New Roman" w:cs="Times New Roman"/>
          <w:sz w:val="28"/>
          <w:szCs w:val="28"/>
        </w:rPr>
        <w:t xml:space="preserve">  </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Детей встречает Умница.</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color w:val="000000"/>
          <w:sz w:val="28"/>
          <w:szCs w:val="28"/>
          <w:u w:val="single"/>
        </w:rPr>
        <w:t>Умница:</w:t>
      </w:r>
      <w:r w:rsidRPr="00B406F8">
        <w:rPr>
          <w:rFonts w:ascii="Times New Roman" w:hAnsi="Times New Roman" w:cs="Times New Roman"/>
          <w:color w:val="000000"/>
          <w:sz w:val="28"/>
          <w:szCs w:val="28"/>
        </w:rPr>
        <w:t> Я, девочка-разумница!</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Называюсь умницей,</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Добрая, послушная,</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И со всеми дружная.</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 Называют меня так потому, что я самая серьёзная, много чего знаю, люблю рассказывать разные интересные истории. Из всех своих друзей я самая старшая. Я очень люблю природу и хочу ее охранять. </w:t>
      </w:r>
      <w:r w:rsidRPr="00B406F8">
        <w:rPr>
          <w:rFonts w:ascii="Times New Roman" w:hAnsi="Times New Roman" w:cs="Times New Roman"/>
          <w:b/>
          <w:bCs/>
          <w:i/>
          <w:iCs/>
          <w:color w:val="000000"/>
          <w:sz w:val="28"/>
          <w:szCs w:val="28"/>
        </w:rPr>
        <w:t>(В конверте карточки с экологическими знаками)</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 Каждая команда получает по 3 знака. Ребята должны определить название каждого из них.</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1) </w:t>
      </w:r>
      <w:r w:rsidRPr="00B406F8">
        <w:rPr>
          <w:rFonts w:ascii="Times New Roman" w:hAnsi="Times New Roman" w:cs="Times New Roman"/>
          <w:b/>
          <w:bCs/>
          <w:i/>
          <w:iCs/>
          <w:color w:val="000000"/>
          <w:sz w:val="28"/>
          <w:szCs w:val="28"/>
        </w:rPr>
        <w:t>- Не рви цветы.</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люди за последние 100 лет поставили под угрозу исчезновения 25000 видов растений. Среди них ландыши, колокольчики, подснежники, ветреница дубравная, венерин башмачок, который зацветает лишь на 18 году жизни, и многие другие.</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2</w:t>
      </w:r>
      <w:r w:rsidRPr="00B406F8">
        <w:rPr>
          <w:rFonts w:ascii="Times New Roman" w:hAnsi="Times New Roman" w:cs="Times New Roman"/>
          <w:b/>
          <w:bCs/>
          <w:i/>
          <w:iCs/>
          <w:color w:val="000000"/>
          <w:sz w:val="28"/>
          <w:szCs w:val="28"/>
        </w:rPr>
        <w:t>) - Не оставляй мусор.</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большая часть мусора разлагается очень долго, например:</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 кожура апельсина – 2 года;</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 пластиковые мешочки – от 10 до 20 лет;</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 жестяные банки – от 80 до 100 лет;</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 пластмассовые бутылки вообще не разлагаются!</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3</w:t>
      </w:r>
      <w:r w:rsidRPr="00B406F8">
        <w:rPr>
          <w:rFonts w:ascii="Times New Roman" w:hAnsi="Times New Roman" w:cs="Times New Roman"/>
          <w:b/>
          <w:bCs/>
          <w:i/>
          <w:iCs/>
          <w:color w:val="000000"/>
          <w:sz w:val="28"/>
          <w:szCs w:val="28"/>
        </w:rPr>
        <w:t>) - Не уничтожай грибы, даже ядовитые.</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полезными являются даже грибы, ядовитые для человека, потому что они представляют собой корм для некоторых животных, кроме того, некоторые растения не могут без них жить.</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4</w:t>
      </w:r>
      <w:r w:rsidRPr="00B406F8">
        <w:rPr>
          <w:rFonts w:ascii="Times New Roman" w:hAnsi="Times New Roman" w:cs="Times New Roman"/>
          <w:b/>
          <w:bCs/>
          <w:i/>
          <w:iCs/>
          <w:color w:val="000000"/>
          <w:sz w:val="28"/>
          <w:szCs w:val="28"/>
        </w:rPr>
        <w:t>) - Нельзя вырубать деревья.</w:t>
      </w:r>
    </w:p>
    <w:p w:rsidR="009310BF" w:rsidRPr="00B406F8" w:rsidRDefault="009310BF" w:rsidP="00E30F9F">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человек использует деревья для производства бумаги. Экономя бумагу, ты спасаешь деревья от вырубки!</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5) </w:t>
      </w:r>
      <w:r w:rsidRPr="00B406F8">
        <w:rPr>
          <w:rFonts w:ascii="Times New Roman" w:hAnsi="Times New Roman" w:cs="Times New Roman"/>
          <w:b/>
          <w:bCs/>
          <w:i/>
          <w:iCs/>
          <w:color w:val="000000"/>
          <w:sz w:val="28"/>
          <w:szCs w:val="28"/>
        </w:rPr>
        <w:t>- Нельзя шуметь в лесу.</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в лесу можно увидеть многих интересных животных при условии, что ты будешь вести себя тихо и не испугаешь их. Олень, белка и другие звери и птицы боятся шума.</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6</w:t>
      </w:r>
      <w:r w:rsidRPr="00B406F8">
        <w:rPr>
          <w:rFonts w:ascii="Times New Roman" w:hAnsi="Times New Roman" w:cs="Times New Roman"/>
          <w:b/>
          <w:bCs/>
          <w:i/>
          <w:iCs/>
          <w:color w:val="000000"/>
          <w:sz w:val="28"/>
          <w:szCs w:val="28"/>
        </w:rPr>
        <w:t>)- Не лови бабочек, насекомых и животных.</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нельзя убивать никаких животных, потому что они являются частью нашего природного окружения. Под особой охраной находятся такие животные, которые требуют особого внимания, потому что они либо очень полезны, либо очень редки.</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7) </w:t>
      </w:r>
      <w:r w:rsidRPr="00B406F8">
        <w:rPr>
          <w:rFonts w:ascii="Times New Roman" w:hAnsi="Times New Roman" w:cs="Times New Roman"/>
          <w:b/>
          <w:bCs/>
          <w:i/>
          <w:iCs/>
          <w:color w:val="000000"/>
          <w:sz w:val="28"/>
          <w:szCs w:val="28"/>
        </w:rPr>
        <w:t>- Не ломай ветки.</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сломать, хотя бы одну ветку, дерево может засохнуть!</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8</w:t>
      </w:r>
      <w:r w:rsidRPr="00B406F8">
        <w:rPr>
          <w:rFonts w:ascii="Times New Roman" w:hAnsi="Times New Roman" w:cs="Times New Roman"/>
          <w:b/>
          <w:bCs/>
          <w:i/>
          <w:iCs/>
          <w:color w:val="000000"/>
          <w:sz w:val="28"/>
          <w:szCs w:val="28"/>
        </w:rPr>
        <w:t>)- Не трогай птичьих гнёзд.</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птицы бросают гнёзда, которые трогал человек, и больше не возвращаются на это место. Если в гнезде были яйца, то из них не появятся птенцы. Если в гнезде были птенцы, то они погибнут без матери.</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9) </w:t>
      </w:r>
      <w:r w:rsidRPr="00B406F8">
        <w:rPr>
          <w:rFonts w:ascii="Times New Roman" w:hAnsi="Times New Roman" w:cs="Times New Roman"/>
          <w:b/>
          <w:bCs/>
          <w:i/>
          <w:iCs/>
          <w:color w:val="000000"/>
          <w:sz w:val="28"/>
          <w:szCs w:val="28"/>
        </w:rPr>
        <w:t>- Бережно относись к воде.</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всем живым организмам нужна вода. Здоровый человек употребляет ежедневно около 2 литров воды. Человек не может больше недели прожить без воды.</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10) </w:t>
      </w:r>
      <w:r w:rsidRPr="00B406F8">
        <w:rPr>
          <w:rFonts w:ascii="Times New Roman" w:hAnsi="Times New Roman" w:cs="Times New Roman"/>
          <w:b/>
          <w:bCs/>
          <w:i/>
          <w:iCs/>
          <w:color w:val="000000"/>
          <w:sz w:val="28"/>
          <w:szCs w:val="28"/>
        </w:rPr>
        <w:t>Не ловить в лесу животных.</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забрав из леса дикое животное, в неволе оно погибнет.  потому что не приспособлены к такой жизни, для них квартира - тюрьма. Кроме того, у многих диких животных особая диета, и ты не сможешь их прокормить тем, что есть</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11) </w:t>
      </w:r>
      <w:r w:rsidRPr="00B406F8">
        <w:rPr>
          <w:rFonts w:ascii="Times New Roman" w:hAnsi="Times New Roman" w:cs="Times New Roman"/>
          <w:b/>
          <w:bCs/>
          <w:i/>
          <w:iCs/>
          <w:color w:val="000000"/>
          <w:sz w:val="28"/>
          <w:szCs w:val="28"/>
        </w:rPr>
        <w:t>Не разоряйте муравейники.</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муравьи очень полезны в природе. Если муравьи поселяются в пне, он быстрее разваливается и перерабатывается почвой. Муравьи питаются пыльцой, тем самым опыляя цветы. Муравьи питаются мелкими насекомыми, тем самым сокращая их численность.</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12) </w:t>
      </w:r>
      <w:r w:rsidRPr="00B406F8">
        <w:rPr>
          <w:rFonts w:ascii="Times New Roman" w:hAnsi="Times New Roman" w:cs="Times New Roman"/>
          <w:b/>
          <w:bCs/>
          <w:i/>
          <w:iCs/>
          <w:color w:val="000000"/>
          <w:sz w:val="28"/>
          <w:szCs w:val="28"/>
        </w:rPr>
        <w:t>Не разводите в лесу костер. </w:t>
      </w:r>
      <w:r w:rsidRPr="00B406F8">
        <w:rPr>
          <w:rFonts w:ascii="Times New Roman" w:hAnsi="Times New Roman" w:cs="Times New Roman"/>
          <w:color w:val="000000"/>
          <w:sz w:val="28"/>
          <w:szCs w:val="28"/>
        </w:rPr>
        <w:t>Знаешь ли ты, что из-за костра часто случается беда – лесной пожар, вся природа в этом месте погибает. Даже если костер хорошо потушить, на его месте девять лет ни одной травинки взойти не сможет, так долго земля свои ожоги залечивает.</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13</w:t>
      </w:r>
      <w:r w:rsidRPr="00B406F8">
        <w:rPr>
          <w:rFonts w:ascii="Times New Roman" w:hAnsi="Times New Roman" w:cs="Times New Roman"/>
          <w:b/>
          <w:bCs/>
          <w:i/>
          <w:iCs/>
          <w:color w:val="000000"/>
          <w:sz w:val="28"/>
          <w:szCs w:val="28"/>
        </w:rPr>
        <w:t>) Не убивайте пауков и не рвите паутину.</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пауки ловят в свои паутины вредных насекомых, которые губят лес.</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14</w:t>
      </w:r>
      <w:r w:rsidRPr="00B406F8">
        <w:rPr>
          <w:rFonts w:ascii="Times New Roman" w:hAnsi="Times New Roman" w:cs="Times New Roman"/>
          <w:b/>
          <w:bCs/>
          <w:i/>
          <w:iCs/>
          <w:color w:val="000000"/>
          <w:sz w:val="28"/>
          <w:szCs w:val="28"/>
        </w:rPr>
        <w:t>) Не топчите цветы и траву.</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Знаешь ли ты, что идя по траве и цветам, можете наступить на насекомое или же гнездо мелких птичек.</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15) </w:t>
      </w:r>
      <w:r w:rsidRPr="00B406F8">
        <w:rPr>
          <w:rFonts w:ascii="Times New Roman" w:hAnsi="Times New Roman" w:cs="Times New Roman"/>
          <w:b/>
          <w:bCs/>
          <w:i/>
          <w:iCs/>
          <w:color w:val="000000"/>
          <w:sz w:val="28"/>
          <w:szCs w:val="28"/>
        </w:rPr>
        <w:t>Не жгите сухую траву. </w:t>
      </w:r>
      <w:r w:rsidRPr="00B406F8">
        <w:rPr>
          <w:rFonts w:ascii="Times New Roman" w:hAnsi="Times New Roman" w:cs="Times New Roman"/>
          <w:color w:val="000000"/>
          <w:sz w:val="28"/>
          <w:szCs w:val="28"/>
        </w:rPr>
        <w:t>Знаешь ли ты, что в траве сидят насекомые, мелкие животные и птички.</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b/>
          <w:bCs/>
          <w:i/>
          <w:iCs/>
          <w:color w:val="000000"/>
          <w:sz w:val="28"/>
          <w:szCs w:val="28"/>
        </w:rPr>
      </w:pPr>
      <w:r w:rsidRPr="00B406F8">
        <w:rPr>
          <w:rFonts w:ascii="Times New Roman" w:hAnsi="Times New Roman" w:cs="Times New Roman"/>
          <w:b/>
          <w:bCs/>
          <w:i/>
          <w:iCs/>
          <w:color w:val="000000"/>
          <w:sz w:val="28"/>
          <w:szCs w:val="28"/>
        </w:rPr>
        <w:t>Подведение итогов конкурса «Экологические знаки»</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color w:val="000000"/>
          <w:sz w:val="28"/>
          <w:szCs w:val="28"/>
          <w:u w:val="single"/>
        </w:rPr>
        <w:t>Воспитатель:</w:t>
      </w:r>
      <w:r w:rsidRPr="00B406F8">
        <w:rPr>
          <w:rFonts w:ascii="Times New Roman" w:hAnsi="Times New Roman" w:cs="Times New Roman"/>
          <w:color w:val="000000"/>
          <w:sz w:val="28"/>
          <w:szCs w:val="28"/>
        </w:rPr>
        <w:t> - «Ребята, давайте подумаем вместе: будет ли нашему лесу хуже, если, проходя по тропинке, вы сломаете веточку, или наступите на мухомор, сделаете венок из цветов, которые растут на поляне?» (Ответы детей)</w:t>
      </w:r>
    </w:p>
    <w:p w:rsidR="009310BF" w:rsidRPr="00B406F8" w:rsidRDefault="009310BF" w:rsidP="00EC1155">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 Да природе будет хуже! Ведь каждая веточка, сломанная зря, или растоптанный гриб – это маленькая рана, нанесённая природе. А природе трудно залечивать даже самые маленькие раны.</w:t>
      </w:r>
    </w:p>
    <w:p w:rsidR="009310BF" w:rsidRPr="00B406F8" w:rsidRDefault="009310BF" w:rsidP="00EC1155">
      <w:pPr>
        <w:pStyle w:val="ListParagraph"/>
        <w:ind w:left="0"/>
        <w:jc w:val="both"/>
        <w:rPr>
          <w:rFonts w:ascii="Times New Roman" w:hAnsi="Times New Roman" w:cs="Times New Roman"/>
          <w:sz w:val="28"/>
          <w:szCs w:val="28"/>
        </w:rPr>
      </w:pPr>
      <w:r w:rsidRPr="00B406F8">
        <w:rPr>
          <w:rFonts w:ascii="Times New Roman" w:hAnsi="Times New Roman" w:cs="Times New Roman"/>
          <w:b/>
          <w:bCs/>
          <w:color w:val="000000"/>
          <w:sz w:val="28"/>
          <w:szCs w:val="28"/>
          <w:u w:val="single"/>
        </w:rPr>
        <w:t>Умница:</w:t>
      </w:r>
      <w:r w:rsidRPr="00B406F8">
        <w:rPr>
          <w:rFonts w:ascii="Times New Roman" w:hAnsi="Times New Roman" w:cs="Times New Roman"/>
          <w:color w:val="000000"/>
          <w:sz w:val="28"/>
          <w:szCs w:val="28"/>
        </w:rPr>
        <w:t> Молодцы! Все дети знают, как правильно вести себя в лесу!</w:t>
      </w:r>
    </w:p>
    <w:p w:rsidR="009310BF" w:rsidRPr="00B406F8" w:rsidRDefault="009310BF" w:rsidP="00EC1155">
      <w:pPr>
        <w:pStyle w:val="ListParagraph"/>
        <w:ind w:left="0"/>
        <w:jc w:val="both"/>
        <w:rPr>
          <w:rFonts w:ascii="Times New Roman" w:hAnsi="Times New Roman" w:cs="Times New Roman"/>
          <w:b/>
          <w:bCs/>
          <w:sz w:val="32"/>
          <w:szCs w:val="32"/>
          <w:u w:val="single"/>
        </w:rPr>
      </w:pPr>
      <w:r w:rsidRPr="00B406F8">
        <w:rPr>
          <w:rFonts w:ascii="Times New Roman" w:hAnsi="Times New Roman" w:cs="Times New Roman"/>
          <w:b/>
          <w:bCs/>
          <w:sz w:val="32"/>
          <w:szCs w:val="32"/>
          <w:u w:val="single"/>
        </w:rPr>
        <w:t>4 станция « Друзья природы»</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Детей встречает Шалун.</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30F9F">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color w:val="000000"/>
          <w:sz w:val="28"/>
          <w:szCs w:val="28"/>
          <w:u w:val="single"/>
        </w:rPr>
        <w:t>Шалун:</w:t>
      </w:r>
      <w:r w:rsidRPr="00B406F8">
        <w:rPr>
          <w:rFonts w:ascii="Times New Roman" w:hAnsi="Times New Roman" w:cs="Times New Roman"/>
          <w:color w:val="000000"/>
          <w:sz w:val="28"/>
          <w:szCs w:val="28"/>
        </w:rPr>
        <w:t> Здравствуйте, ребята,</w:t>
      </w:r>
    </w:p>
    <w:p w:rsidR="009310BF" w:rsidRPr="00B406F8" w:rsidRDefault="009310BF" w:rsidP="00E30F9F">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Меня зовут Шалун!</w:t>
      </w:r>
    </w:p>
    <w:p w:rsidR="009310BF" w:rsidRPr="00B406F8" w:rsidRDefault="009310BF" w:rsidP="00E30F9F">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Мне на месте не сидится, мне бежится, мне кричится,</w:t>
      </w:r>
    </w:p>
    <w:p w:rsidR="009310BF" w:rsidRPr="00B406F8" w:rsidRDefault="009310BF" w:rsidP="00E30F9F">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Мне играется, рисуется, лазается и танцуется!</w:t>
      </w:r>
    </w:p>
    <w:p w:rsidR="009310BF" w:rsidRPr="00B406F8" w:rsidRDefault="009310BF" w:rsidP="00E30F9F">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Вертится. Ногами дрыгается. Ползётся и подпрыгивается!</w:t>
      </w:r>
    </w:p>
    <w:p w:rsidR="009310BF" w:rsidRPr="00B406F8" w:rsidRDefault="009310BF" w:rsidP="00E30F9F">
      <w:pPr>
        <w:pStyle w:val="NormalWeb"/>
        <w:shd w:val="clear" w:color="auto" w:fill="FFFFFF"/>
        <w:spacing w:before="0" w:beforeAutospacing="0" w:after="300" w:afterAutospacing="0"/>
        <w:jc w:val="both"/>
        <w:rPr>
          <w:rFonts w:ascii="Times New Roman" w:hAnsi="Times New Roman" w:cs="Times New Roman"/>
          <w:color w:val="000000"/>
          <w:sz w:val="28"/>
          <w:szCs w:val="28"/>
        </w:rPr>
      </w:pPr>
      <w:r w:rsidRPr="00B406F8">
        <w:rPr>
          <w:rFonts w:ascii="Times New Roman" w:hAnsi="Times New Roman" w:cs="Times New Roman"/>
          <w:color w:val="000000"/>
          <w:sz w:val="28"/>
          <w:szCs w:val="28"/>
        </w:rPr>
        <w:t>И у меня тоже есть задание для вас.</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color w:val="000000"/>
          <w:sz w:val="28"/>
          <w:szCs w:val="28"/>
        </w:rPr>
        <w:t>Задание:</w:t>
      </w:r>
      <w:r w:rsidRPr="00B406F8">
        <w:rPr>
          <w:rFonts w:ascii="Times New Roman" w:hAnsi="Times New Roman" w:cs="Times New Roman"/>
          <w:color w:val="000000"/>
          <w:sz w:val="28"/>
          <w:szCs w:val="28"/>
        </w:rPr>
        <w:t> </w:t>
      </w:r>
      <w:r w:rsidRPr="00B406F8">
        <w:rPr>
          <w:rFonts w:ascii="Times New Roman" w:hAnsi="Times New Roman" w:cs="Times New Roman"/>
          <w:b/>
          <w:bCs/>
          <w:i/>
          <w:iCs/>
          <w:color w:val="000000"/>
          <w:sz w:val="28"/>
          <w:szCs w:val="28"/>
        </w:rPr>
        <w:t>В лесу отдыхали туристы и весь мусор кинули в пруд, бедные его жители рыбки, раки, лягушки …нужно им помочь отчистить дом от мусора.</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i/>
          <w:iCs/>
          <w:color w:val="000000"/>
          <w:sz w:val="28"/>
          <w:szCs w:val="28"/>
          <w:u w:val="single"/>
        </w:rPr>
        <w:t>«Игра сортируем мусор»</w:t>
      </w:r>
    </w:p>
    <w:p w:rsidR="009310BF" w:rsidRPr="00B406F8" w:rsidRDefault="009310BF" w:rsidP="00EC1155">
      <w:pPr>
        <w:pStyle w:val="NormalWeb"/>
        <w:shd w:val="clear" w:color="auto" w:fill="FFFFFF"/>
        <w:spacing w:before="0" w:beforeAutospacing="0" w:after="0" w:afterAutospacing="0"/>
        <w:jc w:val="both"/>
        <w:rPr>
          <w:rFonts w:ascii="Times New Roman" w:hAnsi="Times New Roman" w:cs="Times New Roman"/>
          <w:color w:val="000000"/>
          <w:sz w:val="28"/>
          <w:szCs w:val="28"/>
        </w:rPr>
      </w:pPr>
      <w:r w:rsidRPr="00B406F8">
        <w:rPr>
          <w:rFonts w:ascii="Times New Roman" w:hAnsi="Times New Roman" w:cs="Times New Roman"/>
          <w:b/>
          <w:bCs/>
          <w:i/>
          <w:iCs/>
          <w:color w:val="000000"/>
          <w:sz w:val="28"/>
          <w:szCs w:val="28"/>
        </w:rPr>
        <w:t>(коробка с предметами из разных материалов, 4 контейнера разных цветов: красный, желтый, зеленый, синий.</w:t>
      </w:r>
    </w:p>
    <w:p w:rsidR="009310BF" w:rsidRPr="00B406F8" w:rsidRDefault="009310BF" w:rsidP="00EC1155">
      <w:pPr>
        <w:pStyle w:val="ListParagraph"/>
        <w:ind w:left="0"/>
        <w:jc w:val="both"/>
        <w:rPr>
          <w:rFonts w:ascii="Times New Roman" w:hAnsi="Times New Roman" w:cs="Times New Roman"/>
          <w:sz w:val="28"/>
          <w:szCs w:val="28"/>
        </w:rPr>
      </w:pPr>
    </w:p>
    <w:p w:rsidR="009310BF" w:rsidRDefault="009310BF" w:rsidP="00BE00CE">
      <w:pPr>
        <w:pStyle w:val="ListParagraph"/>
        <w:jc w:val="both"/>
        <w:rPr>
          <w:rFonts w:ascii="Times New Roman" w:hAnsi="Times New Roman" w:cs="Times New Roman"/>
          <w:b/>
          <w:bCs/>
          <w:sz w:val="32"/>
          <w:szCs w:val="32"/>
          <w:u w:val="single"/>
        </w:rPr>
      </w:pPr>
    </w:p>
    <w:p w:rsidR="009310BF" w:rsidRDefault="009310BF" w:rsidP="00BE00CE">
      <w:pPr>
        <w:pStyle w:val="ListParagraph"/>
        <w:jc w:val="both"/>
        <w:rPr>
          <w:rFonts w:ascii="Times New Roman" w:hAnsi="Times New Roman" w:cs="Times New Roman"/>
          <w:b/>
          <w:bCs/>
          <w:sz w:val="32"/>
          <w:szCs w:val="32"/>
          <w:u w:val="single"/>
        </w:rPr>
      </w:pPr>
    </w:p>
    <w:p w:rsidR="009310BF" w:rsidRDefault="009310BF" w:rsidP="00BE00CE">
      <w:pPr>
        <w:pStyle w:val="ListParagraph"/>
        <w:jc w:val="both"/>
        <w:rPr>
          <w:rFonts w:ascii="Times New Roman" w:hAnsi="Times New Roman" w:cs="Times New Roman"/>
          <w:b/>
          <w:bCs/>
          <w:sz w:val="32"/>
          <w:szCs w:val="32"/>
          <w:u w:val="single"/>
        </w:rPr>
      </w:pPr>
    </w:p>
    <w:p w:rsidR="009310BF" w:rsidRPr="00B406F8" w:rsidRDefault="009310BF" w:rsidP="00BE00CE">
      <w:pPr>
        <w:pStyle w:val="ListParagraph"/>
        <w:jc w:val="both"/>
        <w:rPr>
          <w:rFonts w:ascii="Times New Roman" w:hAnsi="Times New Roman" w:cs="Times New Roman"/>
          <w:b/>
          <w:bCs/>
          <w:sz w:val="32"/>
          <w:szCs w:val="32"/>
          <w:u w:val="single"/>
        </w:rPr>
      </w:pPr>
      <w:r w:rsidRPr="00B406F8">
        <w:rPr>
          <w:rFonts w:ascii="Times New Roman" w:hAnsi="Times New Roman" w:cs="Times New Roman"/>
          <w:b/>
          <w:bCs/>
          <w:sz w:val="32"/>
          <w:szCs w:val="32"/>
          <w:u w:val="single"/>
        </w:rPr>
        <w:t>5 станция «Цветочная»</w:t>
      </w:r>
    </w:p>
    <w:p w:rsidR="009310BF" w:rsidRPr="00B406F8" w:rsidRDefault="009310BF" w:rsidP="00BE00CE">
      <w:pPr>
        <w:pStyle w:val="ListParagraph"/>
        <w:ind w:left="0"/>
        <w:jc w:val="both"/>
        <w:rPr>
          <w:rFonts w:ascii="Times New Roman" w:hAnsi="Times New Roman" w:cs="Times New Roman"/>
          <w:sz w:val="28"/>
          <w:szCs w:val="28"/>
        </w:rPr>
      </w:pPr>
      <w:r w:rsidRPr="00B406F8">
        <w:rPr>
          <w:rFonts w:ascii="Times New Roman" w:hAnsi="Times New Roman" w:cs="Times New Roman"/>
          <w:sz w:val="28"/>
          <w:szCs w:val="28"/>
        </w:rPr>
        <w:t>Все команды собираются в месте начала игры, где получают конверт с заключительным заданием.</w:t>
      </w:r>
    </w:p>
    <w:p w:rsidR="009310BF" w:rsidRPr="00B406F8" w:rsidRDefault="009310BF" w:rsidP="00BE00CE">
      <w:pPr>
        <w:pStyle w:val="ListParagraph"/>
        <w:ind w:left="0"/>
        <w:jc w:val="both"/>
        <w:rPr>
          <w:rFonts w:ascii="Times New Roman" w:hAnsi="Times New Roman" w:cs="Times New Roman"/>
          <w:sz w:val="28"/>
          <w:szCs w:val="28"/>
        </w:rPr>
      </w:pPr>
      <w:r w:rsidRPr="00B406F8">
        <w:rPr>
          <w:rFonts w:ascii="Times New Roman" w:hAnsi="Times New Roman" w:cs="Times New Roman"/>
          <w:sz w:val="28"/>
          <w:szCs w:val="28"/>
        </w:rPr>
        <w:t>Нужно нарисовать на мольберте цветочную поляну, используя предложенные средства.</w:t>
      </w:r>
    </w:p>
    <w:p w:rsidR="009310BF" w:rsidRPr="00B406F8" w:rsidRDefault="009310BF" w:rsidP="00BE00CE">
      <w:pPr>
        <w:pStyle w:val="ListParagraph"/>
        <w:ind w:left="0"/>
        <w:jc w:val="both"/>
        <w:rPr>
          <w:rFonts w:ascii="Times New Roman" w:hAnsi="Times New Roman" w:cs="Times New Roman"/>
          <w:sz w:val="28"/>
          <w:szCs w:val="28"/>
        </w:rPr>
      </w:pPr>
      <w:r w:rsidRPr="00B406F8">
        <w:rPr>
          <w:rFonts w:ascii="Times New Roman" w:hAnsi="Times New Roman" w:cs="Times New Roman"/>
          <w:sz w:val="28"/>
          <w:szCs w:val="28"/>
        </w:rPr>
        <w:t>За выполненное задание (оценивается скорость и качество) дается 4 фишки (3, 2, 1)</w:t>
      </w:r>
    </w:p>
    <w:p w:rsidR="009310BF" w:rsidRPr="00B406F8" w:rsidRDefault="009310BF" w:rsidP="00BE00CE">
      <w:pPr>
        <w:pStyle w:val="ListParagraph"/>
        <w:jc w:val="both"/>
        <w:rPr>
          <w:rFonts w:ascii="Times New Roman" w:hAnsi="Times New Roman" w:cs="Times New Roman"/>
          <w:sz w:val="28"/>
          <w:szCs w:val="28"/>
        </w:rPr>
      </w:pPr>
      <w:r w:rsidRPr="00B406F8">
        <w:rPr>
          <w:rFonts w:ascii="Times New Roman" w:hAnsi="Times New Roman" w:cs="Times New Roman"/>
          <w:sz w:val="28"/>
          <w:szCs w:val="28"/>
        </w:rPr>
        <w:t>Затем команды подсчитывают фишки и жюри подводит итог.</w:t>
      </w:r>
    </w:p>
    <w:p w:rsidR="009310BF" w:rsidRPr="00B406F8" w:rsidRDefault="009310BF" w:rsidP="00BE00CE">
      <w:pPr>
        <w:jc w:val="both"/>
        <w:rPr>
          <w:rFonts w:ascii="Times New Roman" w:hAnsi="Times New Roman" w:cs="Times New Roman"/>
          <w:b/>
          <w:bCs/>
          <w:i/>
          <w:iCs/>
          <w:sz w:val="28"/>
          <w:szCs w:val="28"/>
        </w:rPr>
      </w:pPr>
      <w:r w:rsidRPr="00B406F8">
        <w:rPr>
          <w:rFonts w:ascii="Times New Roman" w:hAnsi="Times New Roman" w:cs="Times New Roman"/>
          <w:b/>
          <w:bCs/>
          <w:i/>
          <w:iCs/>
          <w:sz w:val="28"/>
          <w:szCs w:val="28"/>
        </w:rPr>
        <w:t>4.Подведение итогов игры и награждение победителей.</w:t>
      </w:r>
    </w:p>
    <w:p w:rsidR="009310BF" w:rsidRPr="00B406F8" w:rsidRDefault="009310BF" w:rsidP="00BB6D66">
      <w:pPr>
        <w:rPr>
          <w:rFonts w:ascii="Times New Roman" w:hAnsi="Times New Roman" w:cs="Times New Roman"/>
          <w:sz w:val="28"/>
          <w:szCs w:val="28"/>
        </w:rPr>
      </w:pPr>
      <w:r w:rsidRPr="00B406F8">
        <w:rPr>
          <w:rFonts w:ascii="Times New Roman" w:hAnsi="Times New Roman" w:cs="Times New Roman"/>
          <w:sz w:val="28"/>
          <w:szCs w:val="28"/>
        </w:rPr>
        <w:t>- Давайте все вместе возьмемся за руки! И скажем Природе спасибо за красоту, которая нас окружает!                                                                                                                                                                           Все хором: СПАСИБО тебе, ПРИРОДА!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Нас в любое время года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Учит мудрая природа.</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Птицы учат пению,</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Паучок – терпению,</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Пчелы в поле и в саду</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Обучают нас труду.</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Учит снег нас чистоте,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Учит солнце доброте.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У природы круглый год</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Обучаться нужно!</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Весь ее лесной народ</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Учит крепкой дружбе!</w:t>
      </w:r>
    </w:p>
    <w:p w:rsidR="009310BF" w:rsidRPr="00B406F8" w:rsidRDefault="009310BF" w:rsidP="00BE00CE">
      <w:pPr>
        <w:jc w:val="both"/>
        <w:rPr>
          <w:rFonts w:ascii="Times New Roman" w:hAnsi="Times New Roman" w:cs="Times New Roman"/>
          <w:sz w:val="28"/>
          <w:szCs w:val="28"/>
        </w:rPr>
      </w:pPr>
      <w:r w:rsidRPr="00B406F8">
        <w:rPr>
          <w:rFonts w:ascii="Times New Roman" w:hAnsi="Times New Roman" w:cs="Times New Roman"/>
          <w:sz w:val="28"/>
          <w:szCs w:val="28"/>
        </w:rPr>
        <w:t xml:space="preserve">Вручение дипломов группам. Называем имена победителей по каждой группе (1, 2, 3,4 место), вручаем грамоты. </w:t>
      </w:r>
    </w:p>
    <w:p w:rsidR="009310BF" w:rsidRPr="00B406F8" w:rsidRDefault="009310BF" w:rsidP="00BE00CE">
      <w:pPr>
        <w:jc w:val="both"/>
        <w:rPr>
          <w:rFonts w:ascii="Times New Roman" w:hAnsi="Times New Roman" w:cs="Times New Roman"/>
          <w:sz w:val="28"/>
          <w:szCs w:val="28"/>
        </w:rPr>
      </w:pPr>
    </w:p>
    <w:sectPr w:rsidR="009310BF" w:rsidRPr="00B406F8" w:rsidSect="00F0599A">
      <w:pgSz w:w="11906" w:h="16838"/>
      <w:pgMar w:top="719" w:right="566" w:bottom="539" w:left="1701" w:header="708" w:footer="708" w:gutter="0"/>
      <w:pgBorders w:display="firstPage" w:offsetFrom="page">
        <w:top w:val="christmasTree" w:sz="20" w:space="24" w:color="auto"/>
        <w:left w:val="christmasTree" w:sz="20" w:space="24" w:color="auto"/>
        <w:bottom w:val="christmasTree" w:sz="20" w:space="24" w:color="auto"/>
        <w:right w:val="christmasTre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884"/>
    <w:multiLevelType w:val="hybridMultilevel"/>
    <w:tmpl w:val="461283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1A26557"/>
    <w:multiLevelType w:val="hybridMultilevel"/>
    <w:tmpl w:val="FEE41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1007DF"/>
    <w:multiLevelType w:val="hybridMultilevel"/>
    <w:tmpl w:val="FDD6C74E"/>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E9D2436"/>
    <w:multiLevelType w:val="hybridMultilevel"/>
    <w:tmpl w:val="32040D18"/>
    <w:lvl w:ilvl="0" w:tplc="540CC354">
      <w:start w:val="1"/>
      <w:numFmt w:val="decimal"/>
      <w:lvlText w:val="%1."/>
      <w:lvlJc w:val="left"/>
      <w:pPr>
        <w:ind w:left="36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DA52B1"/>
    <w:multiLevelType w:val="hybridMultilevel"/>
    <w:tmpl w:val="B17C8128"/>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5">
    <w:nsid w:val="2B6C7E58"/>
    <w:multiLevelType w:val="hybridMultilevel"/>
    <w:tmpl w:val="02DABD14"/>
    <w:lvl w:ilvl="0" w:tplc="316C822C">
      <w:start w:val="1"/>
      <w:numFmt w:val="decimal"/>
      <w:lvlText w:val="%1."/>
      <w:lvlJc w:val="left"/>
      <w:pPr>
        <w:ind w:left="360" w:hanging="360"/>
      </w:pPr>
      <w:rPr>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665E74"/>
    <w:multiLevelType w:val="hybridMultilevel"/>
    <w:tmpl w:val="2CAC3F92"/>
    <w:lvl w:ilvl="0" w:tplc="38627C8C">
      <w:start w:val="1"/>
      <w:numFmt w:val="decimal"/>
      <w:lvlText w:val="%1."/>
      <w:lvlJc w:val="left"/>
      <w:pPr>
        <w:ind w:left="720" w:hanging="360"/>
      </w:pPr>
      <w:rPr>
        <w:b/>
        <w:bCs/>
        <w:i/>
        <w:iCs/>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7BB4F18"/>
    <w:multiLevelType w:val="hybridMultilevel"/>
    <w:tmpl w:val="C3122A46"/>
    <w:lvl w:ilvl="0" w:tplc="1BDC37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99C55CA"/>
    <w:multiLevelType w:val="hybridMultilevel"/>
    <w:tmpl w:val="FE2A4D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C4A2010"/>
    <w:multiLevelType w:val="hybridMultilevel"/>
    <w:tmpl w:val="84BED98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4A3D41A9"/>
    <w:multiLevelType w:val="hybridMultilevel"/>
    <w:tmpl w:val="4BDA56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EEE2D4A"/>
    <w:multiLevelType w:val="hybridMultilevel"/>
    <w:tmpl w:val="644AE8F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6C6F2A8A"/>
    <w:multiLevelType w:val="hybridMultilevel"/>
    <w:tmpl w:val="4BC89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C83086B"/>
    <w:multiLevelType w:val="hybridMultilevel"/>
    <w:tmpl w:val="BD6A0280"/>
    <w:lvl w:ilvl="0" w:tplc="540CC354">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8"/>
  </w:num>
  <w:num w:numId="2">
    <w:abstractNumId w:val="6"/>
  </w:num>
  <w:num w:numId="3">
    <w:abstractNumId w:val="4"/>
  </w:num>
  <w:num w:numId="4">
    <w:abstractNumId w:val="2"/>
  </w:num>
  <w:num w:numId="5">
    <w:abstractNumId w:val="10"/>
  </w:num>
  <w:num w:numId="6">
    <w:abstractNumId w:val="12"/>
  </w:num>
  <w:num w:numId="7">
    <w:abstractNumId w:val="1"/>
  </w:num>
  <w:num w:numId="8">
    <w:abstractNumId w:val="13"/>
  </w:num>
  <w:num w:numId="9">
    <w:abstractNumId w:val="0"/>
  </w:num>
  <w:num w:numId="10">
    <w:abstractNumId w:val="3"/>
  </w:num>
  <w:num w:numId="11">
    <w:abstractNumId w:val="11"/>
  </w:num>
  <w:num w:numId="12">
    <w:abstractNumId w:val="9"/>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983"/>
    <w:rsid w:val="000061B4"/>
    <w:rsid w:val="00020244"/>
    <w:rsid w:val="00025983"/>
    <w:rsid w:val="00026CEA"/>
    <w:rsid w:val="00030EBF"/>
    <w:rsid w:val="00031860"/>
    <w:rsid w:val="00036FA4"/>
    <w:rsid w:val="000415A1"/>
    <w:rsid w:val="00041ECC"/>
    <w:rsid w:val="00064F1C"/>
    <w:rsid w:val="00067693"/>
    <w:rsid w:val="00084150"/>
    <w:rsid w:val="00094A78"/>
    <w:rsid w:val="000A1445"/>
    <w:rsid w:val="000A7F3A"/>
    <w:rsid w:val="000C58A5"/>
    <w:rsid w:val="000E5362"/>
    <w:rsid w:val="0011191B"/>
    <w:rsid w:val="0016068F"/>
    <w:rsid w:val="00164145"/>
    <w:rsid w:val="0018576A"/>
    <w:rsid w:val="001A18A8"/>
    <w:rsid w:val="001E46E1"/>
    <w:rsid w:val="001E758F"/>
    <w:rsid w:val="001F2B53"/>
    <w:rsid w:val="00216EAD"/>
    <w:rsid w:val="00232C5A"/>
    <w:rsid w:val="00233B28"/>
    <w:rsid w:val="002402F3"/>
    <w:rsid w:val="002419AC"/>
    <w:rsid w:val="00255CC0"/>
    <w:rsid w:val="002E010B"/>
    <w:rsid w:val="002E1DB5"/>
    <w:rsid w:val="00300185"/>
    <w:rsid w:val="00305F3F"/>
    <w:rsid w:val="00322DFB"/>
    <w:rsid w:val="00327223"/>
    <w:rsid w:val="00331C90"/>
    <w:rsid w:val="00335738"/>
    <w:rsid w:val="00340C3E"/>
    <w:rsid w:val="003A673D"/>
    <w:rsid w:val="003B2201"/>
    <w:rsid w:val="003E37D9"/>
    <w:rsid w:val="004077D8"/>
    <w:rsid w:val="00414E0D"/>
    <w:rsid w:val="004166F0"/>
    <w:rsid w:val="00455F3E"/>
    <w:rsid w:val="00456011"/>
    <w:rsid w:val="004816B9"/>
    <w:rsid w:val="004831D5"/>
    <w:rsid w:val="004A51DE"/>
    <w:rsid w:val="004A5F7D"/>
    <w:rsid w:val="004C54D8"/>
    <w:rsid w:val="004D7ADA"/>
    <w:rsid w:val="00502AF4"/>
    <w:rsid w:val="005322E5"/>
    <w:rsid w:val="00552E3F"/>
    <w:rsid w:val="00553E21"/>
    <w:rsid w:val="00582D40"/>
    <w:rsid w:val="00595862"/>
    <w:rsid w:val="005977D9"/>
    <w:rsid w:val="005E065C"/>
    <w:rsid w:val="00675F2B"/>
    <w:rsid w:val="006B2EAD"/>
    <w:rsid w:val="006D3079"/>
    <w:rsid w:val="006F0C21"/>
    <w:rsid w:val="00713872"/>
    <w:rsid w:val="00721907"/>
    <w:rsid w:val="007249D2"/>
    <w:rsid w:val="00743A06"/>
    <w:rsid w:val="007736BA"/>
    <w:rsid w:val="00792B71"/>
    <w:rsid w:val="007E3519"/>
    <w:rsid w:val="00804882"/>
    <w:rsid w:val="00881AF2"/>
    <w:rsid w:val="008B3EBF"/>
    <w:rsid w:val="008C3AD9"/>
    <w:rsid w:val="008E01E3"/>
    <w:rsid w:val="008E13A4"/>
    <w:rsid w:val="009310BF"/>
    <w:rsid w:val="0093772F"/>
    <w:rsid w:val="00954FED"/>
    <w:rsid w:val="00956560"/>
    <w:rsid w:val="00961FE6"/>
    <w:rsid w:val="009957B7"/>
    <w:rsid w:val="009C5AAD"/>
    <w:rsid w:val="009E60C4"/>
    <w:rsid w:val="009E61AF"/>
    <w:rsid w:val="00A3448B"/>
    <w:rsid w:val="00A65D87"/>
    <w:rsid w:val="00A871ED"/>
    <w:rsid w:val="00AA091E"/>
    <w:rsid w:val="00AB0914"/>
    <w:rsid w:val="00AC051E"/>
    <w:rsid w:val="00AC77F6"/>
    <w:rsid w:val="00AE3E1D"/>
    <w:rsid w:val="00B02337"/>
    <w:rsid w:val="00B06C2B"/>
    <w:rsid w:val="00B3668C"/>
    <w:rsid w:val="00B406F8"/>
    <w:rsid w:val="00B52D15"/>
    <w:rsid w:val="00B540BA"/>
    <w:rsid w:val="00BB6D66"/>
    <w:rsid w:val="00BD74F8"/>
    <w:rsid w:val="00BE00CE"/>
    <w:rsid w:val="00C051EB"/>
    <w:rsid w:val="00C40449"/>
    <w:rsid w:val="00CD5555"/>
    <w:rsid w:val="00CE2B67"/>
    <w:rsid w:val="00D04E94"/>
    <w:rsid w:val="00D24FD3"/>
    <w:rsid w:val="00D501F1"/>
    <w:rsid w:val="00D70BAA"/>
    <w:rsid w:val="00D761E6"/>
    <w:rsid w:val="00D8388E"/>
    <w:rsid w:val="00D976C3"/>
    <w:rsid w:val="00DD6A54"/>
    <w:rsid w:val="00DE2B55"/>
    <w:rsid w:val="00E16CF7"/>
    <w:rsid w:val="00E26B94"/>
    <w:rsid w:val="00E30F9F"/>
    <w:rsid w:val="00E6220A"/>
    <w:rsid w:val="00E7340F"/>
    <w:rsid w:val="00E93562"/>
    <w:rsid w:val="00EB40B0"/>
    <w:rsid w:val="00EC1155"/>
    <w:rsid w:val="00EC1E73"/>
    <w:rsid w:val="00EE0C10"/>
    <w:rsid w:val="00EF10C8"/>
    <w:rsid w:val="00EF4278"/>
    <w:rsid w:val="00EF5CD0"/>
    <w:rsid w:val="00F0599A"/>
    <w:rsid w:val="00F52ABE"/>
    <w:rsid w:val="00F629DD"/>
    <w:rsid w:val="00F852E1"/>
    <w:rsid w:val="00F939FB"/>
    <w:rsid w:val="00FB321E"/>
    <w:rsid w:val="00FE3A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9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61E6"/>
    <w:pPr>
      <w:ind w:left="720"/>
    </w:pPr>
  </w:style>
  <w:style w:type="paragraph" w:customStyle="1" w:styleId="stx">
    <w:name w:val="stx"/>
    <w:basedOn w:val="Normal"/>
    <w:uiPriority w:val="99"/>
    <w:rsid w:val="0016068F"/>
    <w:pPr>
      <w:spacing w:before="100" w:beforeAutospacing="1" w:after="100" w:afterAutospacing="1" w:line="240" w:lineRule="auto"/>
    </w:pPr>
    <w:rPr>
      <w:sz w:val="24"/>
      <w:szCs w:val="24"/>
    </w:rPr>
  </w:style>
  <w:style w:type="paragraph" w:styleId="NormalWeb">
    <w:name w:val="Normal (Web)"/>
    <w:basedOn w:val="Normal"/>
    <w:uiPriority w:val="99"/>
    <w:rsid w:val="0016068F"/>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16068F"/>
  </w:style>
  <w:style w:type="paragraph" w:customStyle="1" w:styleId="dlg">
    <w:name w:val="dlg"/>
    <w:basedOn w:val="Normal"/>
    <w:uiPriority w:val="99"/>
    <w:rsid w:val="0016068F"/>
    <w:pPr>
      <w:spacing w:before="100" w:beforeAutospacing="1" w:after="100" w:afterAutospacing="1" w:line="240" w:lineRule="auto"/>
    </w:pPr>
    <w:rPr>
      <w:sz w:val="24"/>
      <w:szCs w:val="24"/>
    </w:rPr>
  </w:style>
  <w:style w:type="paragraph" w:styleId="NoSpacing">
    <w:name w:val="No Spacing"/>
    <w:uiPriority w:val="99"/>
    <w:qFormat/>
    <w:rsid w:val="00322DFB"/>
    <w:rPr>
      <w:rFonts w:cs="Calibri"/>
    </w:rPr>
  </w:style>
</w:styles>
</file>

<file path=word/webSettings.xml><?xml version="1.0" encoding="utf-8"?>
<w:webSettings xmlns:r="http://schemas.openxmlformats.org/officeDocument/2006/relationships" xmlns:w="http://schemas.openxmlformats.org/wordprocessingml/2006/main">
  <w:divs>
    <w:div w:id="414521439">
      <w:marLeft w:val="0"/>
      <w:marRight w:val="0"/>
      <w:marTop w:val="0"/>
      <w:marBottom w:val="0"/>
      <w:divBdr>
        <w:top w:val="none" w:sz="0" w:space="0" w:color="auto"/>
        <w:left w:val="none" w:sz="0" w:space="0" w:color="auto"/>
        <w:bottom w:val="none" w:sz="0" w:space="0" w:color="auto"/>
        <w:right w:val="none" w:sz="0" w:space="0" w:color="auto"/>
      </w:divBdr>
      <w:divsChild>
        <w:div w:id="414521437">
          <w:marLeft w:val="0"/>
          <w:marRight w:val="0"/>
          <w:marTop w:val="0"/>
          <w:marBottom w:val="0"/>
          <w:divBdr>
            <w:top w:val="none" w:sz="0" w:space="0" w:color="auto"/>
            <w:left w:val="none" w:sz="0" w:space="0" w:color="auto"/>
            <w:bottom w:val="none" w:sz="0" w:space="0" w:color="auto"/>
            <w:right w:val="none" w:sz="0" w:space="0" w:color="auto"/>
          </w:divBdr>
        </w:div>
      </w:divsChild>
    </w:div>
    <w:div w:id="414521440">
      <w:marLeft w:val="0"/>
      <w:marRight w:val="0"/>
      <w:marTop w:val="0"/>
      <w:marBottom w:val="0"/>
      <w:divBdr>
        <w:top w:val="none" w:sz="0" w:space="0" w:color="auto"/>
        <w:left w:val="none" w:sz="0" w:space="0" w:color="auto"/>
        <w:bottom w:val="none" w:sz="0" w:space="0" w:color="auto"/>
        <w:right w:val="none" w:sz="0" w:space="0" w:color="auto"/>
      </w:divBdr>
    </w:div>
    <w:div w:id="414521441">
      <w:marLeft w:val="0"/>
      <w:marRight w:val="0"/>
      <w:marTop w:val="0"/>
      <w:marBottom w:val="0"/>
      <w:divBdr>
        <w:top w:val="none" w:sz="0" w:space="0" w:color="auto"/>
        <w:left w:val="none" w:sz="0" w:space="0" w:color="auto"/>
        <w:bottom w:val="none" w:sz="0" w:space="0" w:color="auto"/>
        <w:right w:val="none" w:sz="0" w:space="0" w:color="auto"/>
      </w:divBdr>
    </w:div>
    <w:div w:id="414521442">
      <w:marLeft w:val="0"/>
      <w:marRight w:val="0"/>
      <w:marTop w:val="0"/>
      <w:marBottom w:val="0"/>
      <w:divBdr>
        <w:top w:val="none" w:sz="0" w:space="0" w:color="auto"/>
        <w:left w:val="none" w:sz="0" w:space="0" w:color="auto"/>
        <w:bottom w:val="none" w:sz="0" w:space="0" w:color="auto"/>
        <w:right w:val="none" w:sz="0" w:space="0" w:color="auto"/>
      </w:divBdr>
      <w:divsChild>
        <w:div w:id="4145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1666</Words>
  <Characters>9499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МБДОУ «Детский сад «Лукоморье» </dc:title>
  <dc:subject/>
  <dc:creator>User</dc:creator>
  <cp:keywords/>
  <dc:description/>
  <cp:lastModifiedBy>щ</cp:lastModifiedBy>
  <cp:revision>3</cp:revision>
  <cp:lastPrinted>2017-07-25T07:57:00Z</cp:lastPrinted>
  <dcterms:created xsi:type="dcterms:W3CDTF">2023-10-03T17:05:00Z</dcterms:created>
  <dcterms:modified xsi:type="dcterms:W3CDTF">2023-10-05T15:45:00Z</dcterms:modified>
</cp:coreProperties>
</file>